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ackground w:color="ffffff">
    <v:background id="_x0000_s1025" filled="t"/>
  </w:background>
  <w:body>
    <w:p w:rsidR="002F1DFA" w:rsidRPr="006C71E6" w:rsidP="003D6C1C" w14:paraId="0437654E" w14:textId="21D94F14">
      <w:pPr>
        <w:tabs>
          <w:tab w:val="left" w:pos="10221"/>
        </w:tabs>
        <w:bidi/>
        <w:spacing w:after="120"/>
        <w:ind w:left="-235" w:firstLine="235"/>
        <w:rPr>
          <w:b/>
          <w:bCs/>
          <w:color w:val="002060"/>
          <w:sz w:val="18"/>
          <w:szCs w:val="18"/>
          <w:rtl/>
        </w:rPr>
      </w:pPr>
      <w:r w:rsidRPr="006C71E6">
        <w:rPr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91440</wp:posOffset>
                </wp:positionV>
                <wp:extent cx="3276600" cy="800100"/>
                <wp:effectExtent l="0" t="0" r="0" b="0"/>
                <wp:wrapNone/>
                <wp:docPr id="32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5577" w:rsidP="006B28E4" w14:textId="3AA9E781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                      </w:t>
                            </w:r>
                          </w:p>
                          <w:p w:rsidR="006B28E4" w:rsidRPr="006C71E6" w:rsidP="006B28E4" w14:textId="56462345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                            اختبار فتري</w:t>
                            </w:r>
                            <w:r w:rsidR="004C484A">
                              <w:rPr>
                                <w:rFonts w:ascii="Amiri" w:hAnsi="Amiri" w:cs="Amir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C484A" w:rsidR="004C484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676910"/>
                                  <wp:effectExtent l="0" t="0" r="3810" b="8890"/>
                                  <wp:docPr id="2076483833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6483833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340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484A">
                              <w:rPr>
                                <w:rFonts w:ascii="Amiri" w:hAnsi="Amiri" w:cs="Amir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26" style="width:258pt;height:63pt;margin-top:7.2pt;margin-left:227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0" stroked="f" strokeweight="2.5pt">
                <v:shadow color="#868686"/>
                <v:textbox>
                  <w:txbxContent>
                    <w:p w:rsidR="00C75577" w:rsidP="006B28E4" w14:paraId="020BFA72" w14:textId="3AA9E781">
                      <w:pPr>
                        <w:pStyle w:val="NoSpacing"/>
                        <w:bidi/>
                        <w:rPr>
                          <w:rFonts w:ascii="Amiri" w:hAnsi="Amiri" w:cs="Amir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4"/>
                          <w:szCs w:val="24"/>
                          <w:rtl/>
                        </w:rPr>
                        <w:t xml:space="preserve">                             </w:t>
                      </w:r>
                    </w:p>
                    <w:p w:rsidR="006B28E4" w:rsidRPr="006C71E6" w:rsidP="006B28E4" w14:paraId="11AFA1D2" w14:textId="56462345">
                      <w:pPr>
                        <w:pStyle w:val="NoSpacing"/>
                        <w:bidi/>
                        <w:rPr>
                          <w:rFonts w:ascii="Amiri" w:hAnsi="Amiri" w:cs="Ami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miri" w:hAnsi="Amiri" w:cs="Amir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                             اختبار فتري</w:t>
                      </w:r>
                      <w:r w:rsidR="004C484A">
                        <w:rPr>
                          <w:rFonts w:ascii="Amiri" w:hAnsi="Amiri" w:cs="Amir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815340" cy="676910"/>
                          <wp:effectExtent l="0" t="0" r="3810" b="8890"/>
                          <wp:docPr id="2090363226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90363226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5340" cy="6769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="004C484A">
                        <w:rPr>
                          <w:rFonts w:ascii="Amiri" w:hAnsi="Amiri" w:cs="Amir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6C71E6" w:rsidP="002F1DFA" w14:paraId="5C36199B" w14:textId="0CB36C2F">
      <w:pPr>
        <w:bidi/>
        <w:spacing w:after="120"/>
        <w:ind w:left="-235" w:firstLine="235"/>
        <w:rPr>
          <w:b/>
          <w:bCs/>
          <w:color w:val="002060"/>
          <w:rtl/>
        </w:rPr>
      </w:pPr>
      <w:r w:rsidRPr="006C71E6">
        <w:rPr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182880</wp:posOffset>
                </wp:positionV>
                <wp:extent cx="629014" cy="489006"/>
                <wp:effectExtent l="0" t="0" r="19050" b="25400"/>
                <wp:wrapNone/>
                <wp:docPr id="517455390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014" cy="48900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5F405A" w:rsidRPr="005F405A" w:rsidP="005F405A" w14:textId="15751E6C">
                            <w:pPr>
                              <w:pStyle w:val="NoSpacing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  <w:p w:rsidR="005F405A" w:rsidRPr="005F405A" w:rsidP="005F405A" w14:textId="77777777">
                            <w:pPr>
                              <w:pStyle w:val="NoSpacing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rtl/>
                                <w:lang w:eastAsia="ar-SA"/>
                              </w:rPr>
                            </w:pPr>
                          </w:p>
                          <w:p w:rsidR="005F405A" w:rsidRPr="005F405A" w:rsidP="005F405A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5F405A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:rsidR="005F405A" w:rsidRPr="00C9261F" w:rsidP="005F405A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5F405A" w:rsidRPr="00C9261F" w:rsidP="005F405A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5F405A" w:rsidP="005F405A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27" style="width:49.55pt;height:38.5pt;margin-top:14.4pt;margin-left:126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0" filled="f" fillcolor="#dfdac6" strokeweight="1.5pt">
                <v:fill color2="#ddd8c2" rotate="t" focus="50%" type="gradient"/>
                <v:textbox>
                  <w:txbxContent>
                    <w:p w:rsidR="005F405A" w:rsidRPr="005F405A" w:rsidP="005F405A" w14:paraId="468E9122" w14:textId="15751E6C">
                      <w:pPr>
                        <w:pStyle w:val="NoSpacing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  <w:p w:rsidR="005F405A" w:rsidRPr="005F405A" w:rsidP="005F405A" w14:paraId="66629380" w14:textId="77777777">
                      <w:pPr>
                        <w:pStyle w:val="NoSpacing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rtl/>
                          <w:lang w:eastAsia="ar-SA"/>
                        </w:rPr>
                      </w:pPr>
                    </w:p>
                    <w:p w:rsidR="005F405A" w:rsidRPr="005F405A" w:rsidP="005F405A" w14:paraId="6EC180A5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eastAsia="ar-SA"/>
                        </w:rPr>
                      </w:pPr>
                      <w:r w:rsidRPr="005F405A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eastAsia="ar-SA"/>
                        </w:rPr>
                        <w:t>10</w:t>
                      </w:r>
                    </w:p>
                    <w:p w:rsidR="005F405A" w:rsidRPr="00C9261F" w:rsidP="005F405A" w14:paraId="10713068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5F405A" w:rsidRPr="00C9261F" w:rsidP="005F405A" w14:paraId="615AC000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5F405A" w:rsidP="005F405A" w14:paraId="71849F02" w14:textId="77777777">
                      <w:pPr>
                        <w:pStyle w:val="NoSpacing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6C71E6">
        <w:rPr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123190</wp:posOffset>
                </wp:positionV>
                <wp:extent cx="2183130" cy="942975"/>
                <wp:effectExtent l="0" t="0" r="0" b="0"/>
                <wp:wrapNone/>
                <wp:docPr id="1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4C484A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</w:pPr>
                            <w:r w:rsidRPr="006C71E6">
                              <w:rPr>
                                <w:rFonts w:ascii="Amiri" w:hAnsi="Amiri" w:cs="Amiri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4C484A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>لمملكة العربية السعودية</w:t>
                            </w:r>
                          </w:p>
                          <w:p w:rsidR="003E37B1" w:rsidRPr="004C484A" w:rsidP="003E37B1" w14:textId="706DE258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</w:pPr>
                            <w:r w:rsidRPr="004C484A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>وزارة التعليم</w:t>
                            </w:r>
                            <w:r w:rsidRPr="004C484A" w:rsidR="004C484A"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 xml:space="preserve"> </w:t>
                            </w:r>
                          </w:p>
                          <w:p w:rsidR="004C484A" w:rsidRPr="004C484A" w:rsidP="004C484A" w14:textId="5786603C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</w:pPr>
                            <w:r w:rsidRPr="004C484A"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 xml:space="preserve">الإدارة العامة للتعليم بالرياض / مكتب </w:t>
                            </w:r>
                          </w:p>
                          <w:p w:rsidR="003E37B1" w:rsidRPr="004C484A" w:rsidP="003E37B1" w14:textId="00F1CE5C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C484A"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 xml:space="preserve">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8" type="#_x0000_t202" style="width:171.9pt;height:74.25pt;margin-top:9.7pt;margin-left:385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3E37B1" w:rsidRPr="004C484A" w:rsidP="003E37B1" w14:paraId="27FADF2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2060"/>
                          <w:rtl/>
                        </w:rPr>
                      </w:pPr>
                      <w:r w:rsidRPr="006C71E6">
                        <w:rPr>
                          <w:rFonts w:ascii="Amiri" w:hAnsi="Amiri" w:cs="Amiri"/>
                          <w:color w:val="002060"/>
                          <w:sz w:val="20"/>
                          <w:szCs w:val="20"/>
                          <w:rtl/>
                        </w:rPr>
                        <w:t>ا</w:t>
                      </w:r>
                      <w:r w:rsidRPr="004C484A">
                        <w:rPr>
                          <w:rFonts w:ascii="Amiri" w:hAnsi="Amiri" w:cs="Amiri"/>
                          <w:color w:val="002060"/>
                          <w:rtl/>
                        </w:rPr>
                        <w:t>لمملكة العربية السعودية</w:t>
                      </w:r>
                    </w:p>
                    <w:p w:rsidR="003E37B1" w:rsidRPr="004C484A" w:rsidP="003E37B1" w14:paraId="5E4EACF5" w14:textId="706DE258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2060"/>
                          <w:rtl/>
                        </w:rPr>
                      </w:pPr>
                      <w:r w:rsidRPr="004C484A">
                        <w:rPr>
                          <w:rFonts w:ascii="Amiri" w:hAnsi="Amiri" w:cs="Amiri"/>
                          <w:color w:val="002060"/>
                          <w:rtl/>
                        </w:rPr>
                        <w:t>وزارة التعليم</w:t>
                      </w:r>
                      <w:r w:rsidRPr="004C484A" w:rsidR="004C484A">
                        <w:rPr>
                          <w:rFonts w:ascii="Amiri" w:hAnsi="Amiri" w:cs="Amiri" w:hint="cs"/>
                          <w:color w:val="002060"/>
                          <w:rtl/>
                        </w:rPr>
                        <w:t xml:space="preserve"> </w:t>
                      </w:r>
                    </w:p>
                    <w:p w:rsidR="004C484A" w:rsidRPr="004C484A" w:rsidP="004C484A" w14:paraId="58CC2344" w14:textId="5786603C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2060"/>
                          <w:rtl/>
                        </w:rPr>
                      </w:pPr>
                      <w:r w:rsidRPr="004C484A">
                        <w:rPr>
                          <w:rFonts w:ascii="Amiri" w:hAnsi="Amiri" w:cs="Amiri" w:hint="cs"/>
                          <w:color w:val="002060"/>
                          <w:rtl/>
                        </w:rPr>
                        <w:t xml:space="preserve">الإدارة العامة للتعليم بالرياض / مكتب </w:t>
                      </w:r>
                    </w:p>
                    <w:p w:rsidR="003E37B1" w:rsidRPr="004C484A" w:rsidP="003E37B1" w14:paraId="66C13A02" w14:textId="00F1CE5C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02060"/>
                          <w:sz w:val="28"/>
                          <w:szCs w:val="28"/>
                        </w:rPr>
                      </w:pPr>
                      <w:r w:rsidRPr="004C484A">
                        <w:rPr>
                          <w:rFonts w:ascii="Amiri" w:hAnsi="Amiri" w:cs="Amiri" w:hint="cs"/>
                          <w:color w:val="002060"/>
                          <w:rtl/>
                        </w:rPr>
                        <w:t xml:space="preserve"> ثانوية </w:t>
                      </w:r>
                    </w:p>
                  </w:txbxContent>
                </v:textbox>
              </v:shape>
            </w:pict>
          </mc:Fallback>
        </mc:AlternateContent>
      </w:r>
      <w:r w:rsidRPr="006C71E6" w:rsidR="00C7122D">
        <w:rPr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84A" w:rsidRPr="006C71E6" w:rsidP="004C484A" w14:textId="22032612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02060"/>
                              </w:rPr>
                            </w:pPr>
                            <w:r w:rsidRPr="006C71E6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 xml:space="preserve">المادة </w:t>
                            </w:r>
                            <w:r w:rsidRPr="006C71E6" w:rsidR="00C75577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>:</w:t>
                            </w:r>
                            <w:r w:rsidRPr="006C71E6" w:rsidR="0087249D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 xml:space="preserve">  </w:t>
                            </w:r>
                            <w:r w:rsidRPr="006C71E6" w:rsidR="005F405A"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 xml:space="preserve">جغرافيا </w:t>
                            </w:r>
                          </w:p>
                          <w:p w:rsidR="00C75577" w:rsidP="00333842" w14:textId="3C088BA2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</w:pPr>
                            <w:r w:rsidRPr="006C71E6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>الصف</w:t>
                            </w:r>
                            <w:r w:rsidRPr="006C71E6" w:rsidR="00D75F09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 xml:space="preserve"> : </w:t>
                            </w:r>
                            <w:r w:rsidRPr="006C71E6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6C71E6" w:rsidR="005F405A"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>الثالث</w:t>
                            </w:r>
                            <w:r w:rsidRPr="006C71E6" w:rsidR="00163CB2"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  <w:t xml:space="preserve"> الثانوي</w:t>
                            </w:r>
                          </w:p>
                          <w:p w:rsidR="004C484A" w:rsidRPr="006C71E6" w:rsidP="00333842" w14:textId="77A1F2D4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02060"/>
                                <w:rtl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>الفصل الأول 144</w:t>
                            </w:r>
                            <w:r w:rsidR="008E10E8"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Amiri" w:hAnsi="Amiri" w:cs="Amiri" w:hint="cs"/>
                                <w:color w:val="002060"/>
                                <w:rtl/>
                              </w:rPr>
                              <w:t>هـ</w:t>
                            </w:r>
                          </w:p>
                          <w:p w:rsidR="00C75577" w:rsidRPr="00333842" w:rsidP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4.5pt;height:50.55pt;margin-top:6.35pt;margin-left:-38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4C484A" w:rsidRPr="006C71E6" w:rsidP="004C484A" w14:paraId="534BF227" w14:textId="22032612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02060"/>
                        </w:rPr>
                      </w:pPr>
                      <w:r w:rsidRPr="006C71E6">
                        <w:rPr>
                          <w:rFonts w:ascii="Amiri" w:hAnsi="Amiri" w:cs="Amiri"/>
                          <w:color w:val="002060"/>
                          <w:rtl/>
                        </w:rPr>
                        <w:t xml:space="preserve">المادة </w:t>
                      </w:r>
                      <w:r w:rsidRPr="006C71E6" w:rsidR="00C75577">
                        <w:rPr>
                          <w:rFonts w:ascii="Amiri" w:hAnsi="Amiri" w:cs="Amiri"/>
                          <w:color w:val="002060"/>
                          <w:rtl/>
                        </w:rPr>
                        <w:t>:</w:t>
                      </w:r>
                      <w:r w:rsidRPr="006C71E6" w:rsidR="0087249D">
                        <w:rPr>
                          <w:rFonts w:ascii="Amiri" w:hAnsi="Amiri" w:cs="Amiri"/>
                          <w:color w:val="002060"/>
                          <w:rtl/>
                        </w:rPr>
                        <w:t xml:space="preserve">  </w:t>
                      </w:r>
                      <w:r w:rsidRPr="006C71E6" w:rsidR="005F405A">
                        <w:rPr>
                          <w:rFonts w:ascii="Amiri" w:hAnsi="Amiri" w:cs="Amiri" w:hint="cs"/>
                          <w:color w:val="002060"/>
                          <w:rtl/>
                        </w:rPr>
                        <w:t xml:space="preserve">جغرافيا </w:t>
                      </w:r>
                    </w:p>
                    <w:p w:rsidR="00C75577" w:rsidP="00333842" w14:paraId="3D140B1F" w14:textId="3C088BA2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02060"/>
                          <w:rtl/>
                        </w:rPr>
                      </w:pPr>
                      <w:r w:rsidRPr="006C71E6">
                        <w:rPr>
                          <w:rFonts w:ascii="Amiri" w:hAnsi="Amiri" w:cs="Amiri"/>
                          <w:color w:val="002060"/>
                          <w:rtl/>
                        </w:rPr>
                        <w:t>الصف</w:t>
                      </w:r>
                      <w:r w:rsidRPr="006C71E6" w:rsidR="00D75F09">
                        <w:rPr>
                          <w:rFonts w:ascii="Amiri" w:hAnsi="Amiri" w:cs="Amiri"/>
                          <w:color w:val="002060"/>
                          <w:rtl/>
                        </w:rPr>
                        <w:t xml:space="preserve"> : </w:t>
                      </w:r>
                      <w:r w:rsidRPr="006C71E6">
                        <w:rPr>
                          <w:rFonts w:ascii="Amiri" w:hAnsi="Amiri" w:cs="Amiri"/>
                          <w:color w:val="002060"/>
                          <w:rtl/>
                        </w:rPr>
                        <w:t xml:space="preserve"> </w:t>
                      </w:r>
                      <w:r w:rsidRPr="006C71E6" w:rsidR="005F405A">
                        <w:rPr>
                          <w:rFonts w:ascii="Amiri" w:hAnsi="Amiri" w:cs="Amiri" w:hint="cs"/>
                          <w:color w:val="002060"/>
                          <w:rtl/>
                        </w:rPr>
                        <w:t>الثالث</w:t>
                      </w:r>
                      <w:r w:rsidRPr="006C71E6" w:rsidR="00163CB2">
                        <w:rPr>
                          <w:rFonts w:ascii="Amiri" w:hAnsi="Amiri" w:cs="Amiri"/>
                          <w:color w:val="002060"/>
                          <w:rtl/>
                        </w:rPr>
                        <w:t xml:space="preserve"> الثانوي</w:t>
                      </w:r>
                    </w:p>
                    <w:p w:rsidR="004C484A" w:rsidRPr="006C71E6" w:rsidP="00333842" w14:paraId="1A5BCE9C" w14:textId="77A1F2D4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02060"/>
                          <w:rtl/>
                        </w:rPr>
                      </w:pPr>
                      <w:r>
                        <w:rPr>
                          <w:rFonts w:ascii="Amiri" w:hAnsi="Amiri" w:cs="Amiri" w:hint="cs"/>
                          <w:color w:val="002060"/>
                          <w:rtl/>
                        </w:rPr>
                        <w:t>الفصل الأول 144</w:t>
                      </w:r>
                      <w:r w:rsidR="008E10E8">
                        <w:rPr>
                          <w:rFonts w:ascii="Amiri" w:hAnsi="Amiri" w:cs="Amiri" w:hint="cs"/>
                          <w:color w:val="002060"/>
                          <w:rtl/>
                        </w:rPr>
                        <w:t>6</w:t>
                      </w:r>
                      <w:r>
                        <w:rPr>
                          <w:rFonts w:ascii="Amiri" w:hAnsi="Amiri" w:cs="Amiri" w:hint="cs"/>
                          <w:color w:val="002060"/>
                          <w:rtl/>
                        </w:rPr>
                        <w:t>هـ</w:t>
                      </w:r>
                    </w:p>
                    <w:p w:rsidR="00C75577" w:rsidRPr="00333842" w:rsidP="00333842" w14:paraId="44FB7BB5" w14:textId="08399765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71E6" w:rsidR="006C0B2B">
        <w:rPr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30" style="width:119.85pt;height:96.7pt;margin-top:6.35pt;margin-left:-276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#bfbfbf">
                <v:fill color2="#ddd8c2" focus="50%" type="gradient"/>
                <v:shadow color="#272727" opacity="0.5" offset="-2pt,3pt"/>
                <v:textbox>
                  <w:txbxContent>
                    <w:p w:rsidR="008F04FF" w:rsidRPr="003729FF" w:rsidP="008F7ED4" w14:paraId="58AA1A03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paraId="10B4C4A0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paraId="01E7F84F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paraId="3B2D9B6F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DFA" w:rsidRPr="006C71E6" w:rsidP="003E37B1" w14:paraId="228138F6" w14:textId="7C7D0E8C">
      <w:pPr>
        <w:tabs>
          <w:tab w:val="left" w:pos="4037"/>
        </w:tabs>
        <w:bidi/>
        <w:spacing w:after="120"/>
        <w:ind w:left="-235" w:firstLine="235"/>
        <w:rPr>
          <w:b/>
          <w:bCs/>
          <w:color w:val="002060"/>
          <w:rtl/>
        </w:rPr>
      </w:pPr>
      <w:r>
        <w:rPr>
          <w:rFonts w:ascii="Sakkal Majalla" w:hAnsi="Sakkal Majalla" w:cs="Sakkal Majalla"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151765</wp:posOffset>
                </wp:positionV>
                <wp:extent cx="563880" cy="7620"/>
                <wp:effectExtent l="0" t="0" r="26670" b="30480"/>
                <wp:wrapNone/>
                <wp:docPr id="112728468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3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128.55pt,11.95pt" to="172.95pt,12.55pt" strokecolor="#4579b8"/>
            </w:pict>
          </mc:Fallback>
        </mc:AlternateContent>
      </w:r>
      <w:r w:rsidRPr="006C71E6" w:rsidR="00870208">
        <w:rPr>
          <w:b/>
          <w:bCs/>
          <w:color w:val="002060"/>
          <w:rtl/>
        </w:rPr>
        <w:tab/>
      </w:r>
    </w:p>
    <w:p w:rsidR="00D75F09" w:rsidRPr="006C71E6" w:rsidP="003E37B1" w14:paraId="27DC8947" w14:textId="7C64B7B2">
      <w:pPr>
        <w:tabs>
          <w:tab w:val="left" w:pos="7770"/>
          <w:tab w:val="left" w:pos="9458"/>
        </w:tabs>
        <w:bidi/>
        <w:spacing w:after="120" w:line="240" w:lineRule="auto"/>
        <w:rPr>
          <w:b/>
          <w:bCs/>
          <w:color w:val="002060"/>
          <w:sz w:val="16"/>
          <w:szCs w:val="16"/>
          <w:rtl/>
        </w:rPr>
      </w:pPr>
      <w:r w:rsidRPr="006C71E6">
        <w:rPr>
          <w:b/>
          <w:bCs/>
          <w:color w:val="002060"/>
          <w:sz w:val="24"/>
          <w:szCs w:val="24"/>
          <w:rtl/>
        </w:rPr>
        <w:tab/>
      </w:r>
      <w:r w:rsidRPr="006C71E6">
        <w:rPr>
          <w:b/>
          <w:bCs/>
          <w:color w:val="002060"/>
          <w:sz w:val="24"/>
          <w:szCs w:val="24"/>
          <w:rtl/>
        </w:rPr>
        <w:tab/>
      </w:r>
    </w:p>
    <w:p w:rsidR="007215C1" w:rsidP="00C463BA" w14:paraId="7BB0300F" w14:textId="5D7FD9A7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</w:rPr>
      </w:pPr>
      <w:r w:rsidRPr="006C71E6">
        <w:rPr>
          <w:rFonts w:ascii="Sakkal Majalla" w:hAnsi="Sakkal Majalla" w:cs="Sakkal Majalla"/>
          <w:color w:val="002060"/>
          <w:sz w:val="28"/>
          <w:szCs w:val="28"/>
          <w:rtl/>
        </w:rPr>
        <w:t>ا</w:t>
      </w:r>
      <w:r w:rsidRPr="006C71E6" w:rsidR="00D75F09">
        <w:rPr>
          <w:rFonts w:ascii="Sakkal Majalla" w:hAnsi="Sakkal Majalla" w:cs="Sakkal Majalla"/>
          <w:color w:val="002060"/>
          <w:sz w:val="28"/>
          <w:szCs w:val="28"/>
          <w:rtl/>
        </w:rPr>
        <w:t>سم الطالب</w:t>
      </w:r>
      <w:r w:rsidRPr="006C71E6" w:rsidR="003E37B1">
        <w:rPr>
          <w:rFonts w:ascii="Sakkal Majalla" w:hAnsi="Sakkal Majalla" w:cs="Sakkal Majalla" w:hint="cs"/>
          <w:color w:val="002060"/>
          <w:sz w:val="28"/>
          <w:szCs w:val="28"/>
          <w:rtl/>
        </w:rPr>
        <w:t>ة</w:t>
      </w:r>
      <w:r w:rsidRPr="006C71E6" w:rsidR="00D75F09">
        <w:rPr>
          <w:rFonts w:ascii="Sakkal Majalla" w:hAnsi="Sakkal Majalla" w:cs="Sakkal Majalla" w:hint="cs"/>
          <w:color w:val="002060"/>
          <w:sz w:val="28"/>
          <w:szCs w:val="28"/>
          <w:rtl/>
        </w:rPr>
        <w:t xml:space="preserve"> </w:t>
      </w:r>
      <w:r w:rsidRPr="006C71E6" w:rsidR="0076019F">
        <w:rPr>
          <w:rFonts w:ascii="Sakkal Majalla" w:hAnsi="Sakkal Majalla" w:cs="Sakkal Majalla"/>
          <w:color w:val="002060"/>
          <w:sz w:val="28"/>
          <w:szCs w:val="28"/>
          <w:rtl/>
        </w:rPr>
        <w:t xml:space="preserve"> /..................................................</w:t>
      </w:r>
      <w:r w:rsidRPr="006C71E6" w:rsidR="00D75F09">
        <w:rPr>
          <w:rFonts w:ascii="Sakkal Majalla" w:hAnsi="Sakkal Majalla" w:cs="Sakkal Majalla" w:hint="cs"/>
          <w:color w:val="002060"/>
          <w:sz w:val="28"/>
          <w:szCs w:val="28"/>
          <w:rtl/>
        </w:rPr>
        <w:t>.......</w:t>
      </w:r>
      <w:r w:rsidRPr="006C71E6" w:rsidR="0076019F">
        <w:rPr>
          <w:rFonts w:ascii="Sakkal Majalla" w:hAnsi="Sakkal Majalla" w:cs="Sakkal Majalla"/>
          <w:color w:val="002060"/>
          <w:sz w:val="28"/>
          <w:szCs w:val="28"/>
          <w:rtl/>
        </w:rPr>
        <w:t>.........</w:t>
      </w:r>
      <w:r w:rsidRPr="006C71E6" w:rsidR="00D75F09">
        <w:rPr>
          <w:rFonts w:ascii="Sakkal Majalla" w:hAnsi="Sakkal Majalla" w:cs="Sakkal Majalla" w:hint="cs"/>
          <w:color w:val="002060"/>
          <w:sz w:val="28"/>
          <w:szCs w:val="28"/>
          <w:rtl/>
        </w:rPr>
        <w:t xml:space="preserve">       </w:t>
      </w:r>
      <w:r w:rsidRPr="006C71E6" w:rsidR="006C71E6">
        <w:rPr>
          <w:rFonts w:ascii="Sakkal Majalla" w:hAnsi="Sakkal Majalla" w:cs="Sakkal Majalla" w:hint="cs"/>
          <w:color w:val="002060"/>
          <w:sz w:val="28"/>
          <w:szCs w:val="28"/>
          <w:rtl/>
        </w:rPr>
        <w:t>الفصل</w:t>
      </w:r>
      <w:r w:rsidRPr="006C71E6" w:rsidR="00D75F09">
        <w:rPr>
          <w:rFonts w:ascii="Sakkal Majalla" w:hAnsi="Sakkal Majalla" w:cs="Sakkal Majalla" w:hint="cs"/>
          <w:color w:val="002060"/>
          <w:sz w:val="28"/>
          <w:szCs w:val="28"/>
          <w:rtl/>
        </w:rPr>
        <w:t xml:space="preserve"> / ..</w:t>
      </w:r>
      <w:r w:rsidRPr="006C71E6" w:rsidR="00623B92">
        <w:rPr>
          <w:noProof/>
          <w:color w:val="002060"/>
          <w:rtl/>
        </w:rPr>
        <w:t xml:space="preserve"> </w:t>
      </w:r>
      <w:r w:rsidRPr="006C71E6" w:rsidR="00623B92">
        <w:rPr>
          <w:rFonts w:ascii="Sakkal Majalla" w:hAnsi="Sakkal Majalla" w:cs="Sakkal Majalla" w:hint="cs"/>
          <w:color w:val="002060"/>
          <w:sz w:val="28"/>
          <w:szCs w:val="28"/>
          <w:rtl/>
        </w:rPr>
        <w:t>...........</w:t>
      </w:r>
      <w:r w:rsidRPr="006C71E6" w:rsidR="00D75F09">
        <w:rPr>
          <w:rFonts w:ascii="Sakkal Majalla" w:hAnsi="Sakkal Majalla" w:cs="Sakkal Majalla" w:hint="cs"/>
          <w:color w:val="002060"/>
          <w:sz w:val="28"/>
          <w:szCs w:val="28"/>
          <w:rtl/>
        </w:rPr>
        <w:t>.................</w:t>
      </w:r>
    </w:p>
    <w:p w:rsidR="00D75F09" w:rsidRPr="006F2013" w:rsidP="003E37B1" w14:paraId="349C88F3" w14:textId="20C68F88">
      <w:pPr>
        <w:tabs>
          <w:tab w:val="left" w:pos="2938"/>
        </w:tabs>
        <w:bidi/>
        <w:spacing w:after="120" w:line="240" w:lineRule="auto"/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</w:pPr>
      <w:r w:rsidRPr="006F2013"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  <w:t>السؤال ال</w:t>
      </w:r>
      <w:r w:rsidRPr="006F2013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>أول</w:t>
      </w:r>
      <w:r w:rsidRPr="006F2013"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850"/>
        <w:gridCol w:w="8789"/>
        <w:gridCol w:w="582"/>
        <w:gridCol w:w="552"/>
      </w:tblGrid>
      <w:tr w14:paraId="0E749331" w14:textId="47A43B62" w:rsidTr="003E37B1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3E37B1" w:rsidRPr="006F2013" w:rsidP="007E097C" w14:paraId="4832AE16" w14:textId="321ABD2E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tcW w:w="8789" w:type="dxa"/>
          </w:tcPr>
          <w:p w:rsidR="003E37B1" w:rsidRPr="006F2013" w:rsidP="00AE39CB" w14:paraId="5B4D559C" w14:textId="210F1DCF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الاسئلة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3E37B1" w:rsidRPr="006F2013" w:rsidP="007E097C" w14:paraId="40DA36C9" w14:textId="29C51A43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ص 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3E37B1" w:rsidRPr="006F2013" w:rsidP="003E37B1" w14:paraId="0286F90B" w14:textId="40066898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</w:t>
            </w:r>
          </w:p>
        </w:tc>
      </w:tr>
      <w:tr w14:paraId="10575380" w14:textId="6236E52C" w:rsidTr="001B3DA0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AE39CB" w:rsidRPr="006F2013" w:rsidP="00AE39CB" w14:paraId="68418057" w14:textId="06B6E924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8789" w:type="dxa"/>
          </w:tcPr>
          <w:p w:rsidR="00AE39CB" w:rsidRPr="006F2013" w:rsidP="00AE39CB" w14:paraId="33E56CF6" w14:textId="58CA3E67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علم الجغرافيا هو علم الكتابة عن الارض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E39CB" w:rsidRPr="006F2013" w:rsidP="00AE39CB" w14:paraId="0391EDAA" w14:textId="7EC619A3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E39CB" w:rsidRPr="006F2013" w:rsidP="00AE39CB" w14:paraId="6F02C028" w14:textId="77777777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AECC339" w14:textId="0C7D63E7"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AE39CB" w:rsidRPr="006F2013" w:rsidP="00AE39CB" w14:paraId="293F6DEF" w14:textId="75FF91A0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8789" w:type="dxa"/>
            <w:vAlign w:val="center"/>
          </w:tcPr>
          <w:p w:rsidR="00AE39CB" w:rsidRPr="006F2013" w:rsidP="00AE39CB" w14:paraId="016926F8" w14:textId="3858B092">
            <w:pPr>
              <w:tabs>
                <w:tab w:val="left" w:pos="2938"/>
              </w:tabs>
              <w:bidi/>
              <w:spacing w:after="120" w:line="240" w:lineRule="auto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الرومان هم اول من اعتنى بوصف العالم</w:t>
            </w:r>
            <w:r w:rsidR="003F2F99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E39CB" w:rsidRPr="006F2013" w:rsidP="00AE39CB" w14:paraId="3A08B3F6" w14:textId="1178859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E39CB" w:rsidRPr="006F2013" w:rsidP="00AE39CB" w14:paraId="416E5CC6" w14:textId="0E2C7D97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6840BA5" w14:textId="33EC3D10"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AE39CB" w:rsidRPr="006F2013" w:rsidP="00AE39CB" w14:paraId="680A6BB9" w14:textId="688290C6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8789" w:type="dxa"/>
            <w:vAlign w:val="center"/>
          </w:tcPr>
          <w:p w:rsidR="00AE39CB" w:rsidRPr="006F2013" w:rsidP="00AE39CB" w14:paraId="72D38886" w14:textId="566162D8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اتساع مساحة البلدان الإسلامية ساعد في ازدهار علم الجغرافيا في العالم الاسلامي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E39CB" w:rsidRPr="006F2013" w:rsidP="00AE39CB" w14:paraId="3829613C" w14:textId="3BBB1C5F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E39CB" w:rsidRPr="006F2013" w:rsidP="00AE39CB" w14:paraId="08EF5420" w14:textId="78CABEA1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48F1C87E" w14:textId="7EE8DF3E"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AE39CB" w:rsidRPr="006F2013" w:rsidP="00AE39CB" w14:paraId="32BF9268" w14:textId="73F8DA43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F20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8789" w:type="dxa"/>
            <w:vAlign w:val="center"/>
          </w:tcPr>
          <w:p w:rsidR="00AE39CB" w:rsidRPr="006F2013" w:rsidP="00AE39CB" w14:paraId="7A6074F9" w14:textId="010AEA3F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تعرف المجرة التي يتبعها نظامنا الشمسي عند العرب ب( السكة اللبنية )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AE39CB" w:rsidRPr="006F2013" w:rsidP="00AE39CB" w14:paraId="61746273" w14:textId="1500232C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E39CB" w:rsidRPr="006F2013" w:rsidP="00AE39CB" w14:paraId="46C9463C" w14:textId="77777777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C463BA" w:rsidRPr="009A184C" w:rsidP="00C463BA" w14:paraId="08C6BB10" w14:textId="4D18D7D0">
      <w:pPr>
        <w:pStyle w:val="NoSpacing"/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</w:pPr>
    </w:p>
    <w:p w:rsidR="003C4C0F" w:rsidRPr="00A94663" w:rsidP="003C4C0F" w14:paraId="036208D9" w14:textId="1FE86896">
      <w:pPr>
        <w:pStyle w:val="NoSpacing"/>
        <w:jc w:val="right"/>
        <w:rPr>
          <w:rFonts w:ascii="Amiri" w:hAnsi="Amiri" w:cs="Amiri"/>
          <w:b/>
          <w:bCs/>
          <w:color w:val="002060"/>
          <w:sz w:val="28"/>
          <w:szCs w:val="28"/>
          <w:u w:val="single"/>
        </w:rPr>
      </w:pPr>
      <w:r w:rsidRPr="009A184C"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  <w:t xml:space="preserve">السؤال الثاني : </w:t>
      </w:r>
      <w:r w:rsidR="006B28E4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>ا</w:t>
      </w:r>
      <w:r w:rsidRPr="009A184C"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  <w:t>خت</w:t>
      </w:r>
      <w:r w:rsidR="006B28E4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>اري</w:t>
      </w:r>
      <w:r w:rsidRPr="009A184C"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  <w:t xml:space="preserve"> الإجابة الصحيحة لما يأ</w:t>
      </w:r>
      <w:r w:rsidR="006B28E4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>ت</w:t>
      </w:r>
      <w:r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>ي :</w:t>
      </w:r>
    </w:p>
    <w:p w:rsidR="005F405A" w:rsidRPr="00A94663" w:rsidP="006C71E6" w14:paraId="70306FF2" w14:textId="77777777">
      <w:pPr>
        <w:pStyle w:val="NoSpacing"/>
        <w:rPr>
          <w:rFonts w:ascii="Amiri" w:hAnsi="Amiri" w:cs="Amiri"/>
          <w:b/>
          <w:bCs/>
          <w:color w:val="002060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80" w:type="dxa"/>
        <w:tblLayout w:type="fixed"/>
        <w:tblLook w:val="04A0"/>
      </w:tblPr>
      <w:tblGrid>
        <w:gridCol w:w="717"/>
        <w:gridCol w:w="711"/>
        <w:gridCol w:w="5560"/>
        <w:gridCol w:w="569"/>
        <w:gridCol w:w="2423"/>
      </w:tblGrid>
      <w:tr w14:paraId="46E1F3D9" w14:textId="77777777" w:rsidTr="00A843E8">
        <w:tblPrEx>
          <w:tblW w:w="9980" w:type="dxa"/>
          <w:tblLayout w:type="fixed"/>
          <w:tblLook w:val="04A0"/>
        </w:tblPrEx>
        <w:trPr>
          <w:trHeight w:val="122"/>
        </w:trPr>
        <w:tc>
          <w:tcPr>
            <w:tcW w:w="717" w:type="dxa"/>
            <w:vMerge w:val="restart"/>
          </w:tcPr>
          <w:p w:rsidR="00881525" w:rsidRPr="00A94663" w:rsidP="00881525" w14:paraId="1E45ECDE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9263" w:type="dxa"/>
            <w:gridSpan w:val="4"/>
          </w:tcPr>
          <w:p w:rsidR="00881525" w:rsidRPr="00A94663" w:rsidP="00881525" w14:paraId="7B9CBBEA" w14:textId="00339A5A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مجموعة هائلة من النجوم والاقمار والمذنبات والسدم</w:t>
            </w:r>
          </w:p>
        </w:tc>
      </w:tr>
      <w:tr w14:paraId="06D203BE" w14:textId="77777777" w:rsidTr="00A843E8">
        <w:tblPrEx>
          <w:tblW w:w="9980" w:type="dxa"/>
          <w:tblLayout w:type="fixed"/>
          <w:tblLook w:val="04A0"/>
        </w:tblPrEx>
        <w:trPr>
          <w:trHeight w:val="290"/>
        </w:trPr>
        <w:tc>
          <w:tcPr>
            <w:tcW w:w="717" w:type="dxa"/>
            <w:vMerge/>
          </w:tcPr>
          <w:p w:rsidR="00881525" w:rsidRPr="00A94663" w:rsidP="00881525" w14:paraId="65549EC7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7A5C150D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أ</w:t>
            </w:r>
          </w:p>
        </w:tc>
        <w:tc>
          <w:tcPr>
            <w:tcW w:w="5560" w:type="dxa"/>
          </w:tcPr>
          <w:p w:rsidR="00881525" w:rsidRPr="00A94663" w:rsidP="00881525" w14:paraId="39A08EFB" w14:textId="51CB335F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الكواكب</w:t>
            </w:r>
          </w:p>
        </w:tc>
        <w:tc>
          <w:tcPr>
            <w:tcW w:w="569" w:type="dxa"/>
          </w:tcPr>
          <w:p w:rsidR="00881525" w:rsidRPr="00A94663" w:rsidP="00881525" w14:paraId="5F9A0561" w14:textId="77777777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جـ</w:t>
            </w:r>
          </w:p>
        </w:tc>
        <w:tc>
          <w:tcPr>
            <w:tcW w:w="2420" w:type="dxa"/>
          </w:tcPr>
          <w:p w:rsidR="00881525" w:rsidRPr="00A94663" w:rsidP="00881525" w14:paraId="32CD3E0B" w14:textId="5E57DFA5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المجرة</w:t>
            </w:r>
          </w:p>
        </w:tc>
      </w:tr>
      <w:tr w14:paraId="14FC75D2" w14:textId="77777777" w:rsidTr="00A843E8">
        <w:tblPrEx>
          <w:tblW w:w="9980" w:type="dxa"/>
          <w:tblLayout w:type="fixed"/>
          <w:tblLook w:val="04A0"/>
        </w:tblPrEx>
        <w:trPr>
          <w:trHeight w:val="195"/>
        </w:trPr>
        <w:tc>
          <w:tcPr>
            <w:tcW w:w="717" w:type="dxa"/>
            <w:vMerge/>
          </w:tcPr>
          <w:p w:rsidR="00881525" w:rsidRPr="00A94663" w:rsidP="00881525" w14:paraId="41E63809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38008AF6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  <w:tc>
          <w:tcPr>
            <w:tcW w:w="5560" w:type="dxa"/>
          </w:tcPr>
          <w:p w:rsidR="00881525" w:rsidRPr="00A94663" w:rsidP="00881525" w14:paraId="07DFC31B" w14:textId="6799580F">
            <w:pPr>
              <w:pStyle w:val="NoSpacing"/>
              <w:jc w:val="righ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الشمس</w:t>
            </w:r>
          </w:p>
        </w:tc>
        <w:tc>
          <w:tcPr>
            <w:tcW w:w="569" w:type="dxa"/>
          </w:tcPr>
          <w:p w:rsidR="00881525" w:rsidRPr="00A94663" w:rsidP="00881525" w14:paraId="2E4C9E14" w14:textId="77777777">
            <w:pPr>
              <w:pStyle w:val="NoSpacing"/>
              <w:jc w:val="righ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د</w:t>
            </w:r>
          </w:p>
        </w:tc>
        <w:tc>
          <w:tcPr>
            <w:tcW w:w="2420" w:type="dxa"/>
          </w:tcPr>
          <w:p w:rsidR="00881525" w:rsidRPr="00A94663" w:rsidP="004F30F2" w14:paraId="4C5932BE" w14:textId="07DDD07A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التلسكوب</w:t>
            </w:r>
            <w:r w:rsidRPr="00A94663" w:rsidR="004F30F2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14:paraId="10C9E0DC" w14:textId="77777777" w:rsidTr="00A843E8">
        <w:tblPrEx>
          <w:tblW w:w="9980" w:type="dxa"/>
          <w:tblLayout w:type="fixed"/>
          <w:tblLook w:val="04A0"/>
        </w:tblPrEx>
        <w:trPr>
          <w:trHeight w:val="191"/>
        </w:trPr>
        <w:tc>
          <w:tcPr>
            <w:tcW w:w="717" w:type="dxa"/>
            <w:vMerge w:val="restart"/>
          </w:tcPr>
          <w:p w:rsidR="00881525" w:rsidRPr="00A94663" w:rsidP="00881525" w14:paraId="3440C81D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9263" w:type="dxa"/>
            <w:gridSpan w:val="4"/>
          </w:tcPr>
          <w:p w:rsidR="00881525" w:rsidRPr="00A94663" w:rsidP="00881525" w14:paraId="3449DDAC" w14:textId="6C41AF4F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قاس محيط الكرة الارضية</w:t>
            </w:r>
          </w:p>
        </w:tc>
      </w:tr>
      <w:tr w14:paraId="65146FE5" w14:textId="77777777" w:rsidTr="00A843E8">
        <w:tblPrEx>
          <w:tblW w:w="9980" w:type="dxa"/>
          <w:tblLayout w:type="fixed"/>
          <w:tblLook w:val="04A0"/>
        </w:tblPrEx>
        <w:trPr>
          <w:trHeight w:val="115"/>
        </w:trPr>
        <w:tc>
          <w:tcPr>
            <w:tcW w:w="717" w:type="dxa"/>
            <w:vMerge/>
          </w:tcPr>
          <w:p w:rsidR="00881525" w:rsidRPr="00A94663" w:rsidP="00881525" w14:paraId="2BC41571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1C774866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أ</w:t>
            </w:r>
          </w:p>
        </w:tc>
        <w:tc>
          <w:tcPr>
            <w:tcW w:w="5560" w:type="dxa"/>
          </w:tcPr>
          <w:p w:rsidR="00881525" w:rsidRPr="00A94663" w:rsidP="00881525" w14:paraId="27213B4F" w14:textId="35D9097F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الفرغاني</w:t>
            </w:r>
          </w:p>
        </w:tc>
        <w:tc>
          <w:tcPr>
            <w:tcW w:w="569" w:type="dxa"/>
          </w:tcPr>
          <w:p w:rsidR="00881525" w:rsidRPr="00A94663" w:rsidP="00881525" w14:paraId="40ED1FC3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جـ</w:t>
            </w:r>
          </w:p>
        </w:tc>
        <w:tc>
          <w:tcPr>
            <w:tcW w:w="2420" w:type="dxa"/>
          </w:tcPr>
          <w:p w:rsidR="00881525" w:rsidRPr="00A94663" w:rsidP="00881525" w14:paraId="63E8626A" w14:textId="4CEC4046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أبو الفداء</w:t>
            </w:r>
          </w:p>
        </w:tc>
      </w:tr>
      <w:tr w14:paraId="4BD8BBAE" w14:textId="77777777" w:rsidTr="00A843E8">
        <w:tblPrEx>
          <w:tblW w:w="9980" w:type="dxa"/>
          <w:tblLayout w:type="fixed"/>
          <w:tblLook w:val="04A0"/>
        </w:tblPrEx>
        <w:trPr>
          <w:trHeight w:val="242"/>
        </w:trPr>
        <w:tc>
          <w:tcPr>
            <w:tcW w:w="717" w:type="dxa"/>
            <w:vMerge/>
          </w:tcPr>
          <w:p w:rsidR="00881525" w:rsidRPr="00A94663" w:rsidP="00881525" w14:paraId="5C1599E7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43BE1A78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  <w:tc>
          <w:tcPr>
            <w:tcW w:w="5560" w:type="dxa"/>
          </w:tcPr>
          <w:p w:rsidR="00881525" w:rsidRPr="00A94663" w:rsidP="00881525" w14:paraId="6F0A487B" w14:textId="356FD914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المقدسي</w:t>
            </w:r>
          </w:p>
        </w:tc>
        <w:tc>
          <w:tcPr>
            <w:tcW w:w="569" w:type="dxa"/>
          </w:tcPr>
          <w:p w:rsidR="00881525" w:rsidRPr="00A94663" w:rsidP="00881525" w14:paraId="788B7D2F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د</w:t>
            </w:r>
          </w:p>
        </w:tc>
        <w:tc>
          <w:tcPr>
            <w:tcW w:w="2420" w:type="dxa"/>
          </w:tcPr>
          <w:p w:rsidR="00881525" w:rsidRPr="00A94663" w:rsidP="00881525" w14:paraId="1A4E6080" w14:textId="5F0429DC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البكري</w:t>
            </w:r>
          </w:p>
        </w:tc>
      </w:tr>
      <w:tr w14:paraId="2CF80474" w14:textId="77777777" w:rsidTr="00A843E8">
        <w:tblPrEx>
          <w:tblW w:w="9980" w:type="dxa"/>
          <w:tblLayout w:type="fixed"/>
          <w:tblLook w:val="04A0"/>
        </w:tblPrEx>
        <w:trPr>
          <w:trHeight w:val="195"/>
        </w:trPr>
        <w:tc>
          <w:tcPr>
            <w:tcW w:w="717" w:type="dxa"/>
            <w:vMerge w:val="restart"/>
          </w:tcPr>
          <w:p w:rsidR="00881525" w:rsidRPr="00A94663" w:rsidP="00881525" w14:paraId="54A4F05B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9263" w:type="dxa"/>
            <w:gridSpan w:val="4"/>
          </w:tcPr>
          <w:p w:rsidR="00881525" w:rsidRPr="00A94663" w:rsidP="00881525" w14:paraId="56A5AD59" w14:textId="6B936B91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94663" w:rsidR="002F1FE2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مجموعة من الاجرام الصغيرة بين كوكبي المريخ والمشتري</w:t>
            </w:r>
          </w:p>
        </w:tc>
      </w:tr>
      <w:tr w14:paraId="214063D0" w14:textId="77777777" w:rsidTr="00A843E8">
        <w:tblPrEx>
          <w:tblW w:w="9980" w:type="dxa"/>
          <w:tblLayout w:type="fixed"/>
          <w:tblLook w:val="04A0"/>
        </w:tblPrEx>
        <w:trPr>
          <w:trHeight w:val="195"/>
        </w:trPr>
        <w:tc>
          <w:tcPr>
            <w:tcW w:w="717" w:type="dxa"/>
            <w:vMerge/>
          </w:tcPr>
          <w:p w:rsidR="00881525" w:rsidRPr="00A94663" w:rsidP="00881525" w14:paraId="41CF96CE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53D92D4F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أ</w:t>
            </w:r>
          </w:p>
        </w:tc>
        <w:tc>
          <w:tcPr>
            <w:tcW w:w="5560" w:type="dxa"/>
          </w:tcPr>
          <w:p w:rsidR="00881525" w:rsidRPr="00A94663" w:rsidP="00881525" w14:paraId="4DAC0CAF" w14:textId="0C5B2DB5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النيازك</w:t>
            </w:r>
            <w:r w:rsidRPr="00A94663" w:rsidR="003B5E7E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9" w:type="dxa"/>
          </w:tcPr>
          <w:p w:rsidR="00881525" w:rsidRPr="00A94663" w:rsidP="00881525" w14:paraId="5C6F7F5F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ج</w:t>
            </w:r>
          </w:p>
        </w:tc>
        <w:tc>
          <w:tcPr>
            <w:tcW w:w="2420" w:type="dxa"/>
          </w:tcPr>
          <w:p w:rsidR="00881525" w:rsidRPr="00A94663" w:rsidP="00881525" w14:paraId="3C764BA2" w14:textId="1F6E2FF9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الشهب</w:t>
            </w:r>
          </w:p>
        </w:tc>
      </w:tr>
      <w:tr w14:paraId="70B8F152" w14:textId="77777777" w:rsidTr="00A843E8">
        <w:tblPrEx>
          <w:tblW w:w="9980" w:type="dxa"/>
          <w:tblLayout w:type="fixed"/>
          <w:tblLook w:val="04A0"/>
        </w:tblPrEx>
        <w:trPr>
          <w:trHeight w:val="195"/>
        </w:trPr>
        <w:tc>
          <w:tcPr>
            <w:tcW w:w="717" w:type="dxa"/>
            <w:vMerge/>
          </w:tcPr>
          <w:p w:rsidR="00881525" w:rsidRPr="00A94663" w:rsidP="00881525" w14:paraId="3E41F3DC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03351BD6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  <w:tc>
          <w:tcPr>
            <w:tcW w:w="5560" w:type="dxa"/>
          </w:tcPr>
          <w:p w:rsidR="00881525" w:rsidRPr="00A94663" w:rsidP="00881525" w14:paraId="27799D36" w14:textId="486F1EB8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الكويكبات</w:t>
            </w:r>
          </w:p>
        </w:tc>
        <w:tc>
          <w:tcPr>
            <w:tcW w:w="569" w:type="dxa"/>
          </w:tcPr>
          <w:p w:rsidR="00881525" w:rsidRPr="00A94663" w:rsidP="00881525" w14:paraId="7F90EA7F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د</w:t>
            </w:r>
          </w:p>
        </w:tc>
        <w:tc>
          <w:tcPr>
            <w:tcW w:w="2420" w:type="dxa"/>
          </w:tcPr>
          <w:p w:rsidR="00881525" w:rsidRPr="00A94663" w:rsidP="00881525" w14:paraId="7580FEB9" w14:textId="49ADFE0C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الاقمار</w:t>
            </w:r>
          </w:p>
        </w:tc>
      </w:tr>
      <w:tr w14:paraId="031DA44C" w14:textId="77777777" w:rsidTr="00A843E8">
        <w:tblPrEx>
          <w:tblW w:w="9980" w:type="dxa"/>
          <w:tblLayout w:type="fixed"/>
          <w:tblLook w:val="04A0"/>
        </w:tblPrEx>
        <w:trPr>
          <w:trHeight w:val="195"/>
        </w:trPr>
        <w:tc>
          <w:tcPr>
            <w:tcW w:w="717" w:type="dxa"/>
            <w:vMerge w:val="restart"/>
          </w:tcPr>
          <w:p w:rsidR="00881525" w:rsidRPr="00A94663" w:rsidP="00881525" w14:paraId="020EC935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9263" w:type="dxa"/>
            <w:gridSpan w:val="4"/>
          </w:tcPr>
          <w:p w:rsidR="00881525" w:rsidRPr="00A94663" w:rsidP="00881525" w14:paraId="0C49B7D2" w14:textId="4B267E88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عندما نرى ثلاثة ارباع قرص القمر  يسمى</w:t>
            </w:r>
            <w:r w:rsidRPr="00A94663" w:rsidR="004F30F2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14:paraId="75E4D859" w14:textId="77777777" w:rsidTr="00A843E8">
        <w:tblPrEx>
          <w:tblW w:w="9980" w:type="dxa"/>
          <w:tblLayout w:type="fixed"/>
          <w:tblLook w:val="04A0"/>
        </w:tblPrEx>
        <w:trPr>
          <w:trHeight w:val="195"/>
        </w:trPr>
        <w:tc>
          <w:tcPr>
            <w:tcW w:w="717" w:type="dxa"/>
            <w:vMerge/>
          </w:tcPr>
          <w:p w:rsidR="00881525" w:rsidRPr="00A94663" w:rsidP="00881525" w14:paraId="2334BA2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38D5A6B0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أ</w:t>
            </w:r>
          </w:p>
        </w:tc>
        <w:tc>
          <w:tcPr>
            <w:tcW w:w="5560" w:type="dxa"/>
          </w:tcPr>
          <w:p w:rsidR="00881525" w:rsidRPr="00A94663" w:rsidP="00881525" w14:paraId="77688CF2" w14:textId="1B41D72E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الهلال</w:t>
            </w:r>
            <w:r w:rsidRPr="00A94663" w:rsidR="003B5E7E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9" w:type="dxa"/>
          </w:tcPr>
          <w:p w:rsidR="00881525" w:rsidRPr="00A94663" w:rsidP="00881525" w14:paraId="00F4060C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ج</w:t>
            </w:r>
          </w:p>
        </w:tc>
        <w:tc>
          <w:tcPr>
            <w:tcW w:w="2420" w:type="dxa"/>
          </w:tcPr>
          <w:p w:rsidR="00881525" w:rsidRPr="00A94663" w:rsidP="00881525" w14:paraId="2C989DA7" w14:textId="219BC680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التربيع</w:t>
            </w:r>
          </w:p>
        </w:tc>
      </w:tr>
      <w:tr w14:paraId="6F23F3C3" w14:textId="77777777" w:rsidTr="00A843E8">
        <w:tblPrEx>
          <w:tblW w:w="9980" w:type="dxa"/>
          <w:tblLayout w:type="fixed"/>
          <w:tblLook w:val="04A0"/>
        </w:tblPrEx>
        <w:trPr>
          <w:trHeight w:val="195"/>
        </w:trPr>
        <w:tc>
          <w:tcPr>
            <w:tcW w:w="717" w:type="dxa"/>
            <w:vMerge/>
          </w:tcPr>
          <w:p w:rsidR="00881525" w:rsidRPr="00A94663" w:rsidP="00881525" w14:paraId="674CBB0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81525" w:rsidRPr="00A94663" w:rsidP="00881525" w14:paraId="05AF613F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  <w:tc>
          <w:tcPr>
            <w:tcW w:w="5560" w:type="dxa"/>
          </w:tcPr>
          <w:p w:rsidR="00881525" w:rsidRPr="00A94663" w:rsidP="00881525" w14:paraId="34326ABB" w14:textId="158600E2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الاحدب</w:t>
            </w:r>
            <w:r w:rsidRPr="00A94663" w:rsidR="003B5E7E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9" w:type="dxa"/>
          </w:tcPr>
          <w:p w:rsidR="00881525" w:rsidRPr="00A94663" w:rsidP="00881525" w14:paraId="0D354E4B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د</w:t>
            </w:r>
          </w:p>
        </w:tc>
        <w:tc>
          <w:tcPr>
            <w:tcW w:w="2420" w:type="dxa"/>
          </w:tcPr>
          <w:p w:rsidR="00881525" w:rsidRPr="00A94663" w:rsidP="00881525" w14:paraId="51095C3A" w14:textId="61212D31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المحاق</w:t>
            </w:r>
          </w:p>
        </w:tc>
      </w:tr>
    </w:tbl>
    <w:p w:rsidR="00A843E8" w:rsidP="006B28E4" w14:paraId="41CD4DAD" w14:textId="77777777">
      <w:pPr>
        <w:pStyle w:val="NoSpacing"/>
        <w:bidi/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</w:pPr>
    </w:p>
    <w:p w:rsidR="008376AC" w:rsidRPr="009A0B2B" w:rsidP="00A843E8" w14:paraId="696DAA7E" w14:textId="671C3FED">
      <w:pPr>
        <w:pStyle w:val="NoSpacing"/>
        <w:bidi/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</w:pPr>
      <w:r w:rsidRPr="009A0B2B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 xml:space="preserve">السؤال الثالث / </w:t>
      </w:r>
      <w:r w:rsidRPr="009A0B2B" w:rsidR="00880C70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 xml:space="preserve">اكتبي المصطلح المناسب </w:t>
      </w:r>
      <w:r w:rsidRPr="009A0B2B" w:rsidR="00132B9D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>للتعاريف</w:t>
      </w:r>
      <w:r w:rsidRPr="009A0B2B" w:rsidR="00880C70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 xml:space="preserve"> التالية :</w:t>
      </w:r>
    </w:p>
    <w:tbl>
      <w:tblPr>
        <w:tblStyle w:val="TableGrid"/>
        <w:bidiVisual/>
        <w:tblW w:w="0" w:type="auto"/>
        <w:tblLook w:val="04A0"/>
      </w:tblPr>
      <w:tblGrid>
        <w:gridCol w:w="9071"/>
        <w:gridCol w:w="1834"/>
      </w:tblGrid>
      <w:tr w14:paraId="5DE90E55" w14:textId="77777777" w:rsidTr="00191FF6">
        <w:tblPrEx>
          <w:tblW w:w="0" w:type="auto"/>
          <w:tblLook w:val="04A0"/>
        </w:tblPrEx>
        <w:tc>
          <w:tcPr>
            <w:tcW w:w="9071" w:type="dxa"/>
          </w:tcPr>
          <w:p w:rsidR="00880C70" w:rsidRPr="00A94663" w:rsidP="00880C70" w14:paraId="74DC67A4" w14:textId="7FD56700">
            <w:pPr>
              <w:pStyle w:val="NoSpacing"/>
              <w:numPr>
                <w:ilvl w:val="0"/>
                <w:numId w:val="8"/>
              </w:numPr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قطع من الصخر والحديد والنيكل تأتي من الفضاء الى الأرض </w:t>
            </w:r>
            <w:r w:rsidRPr="00A94663" w:rsidR="00F73C2E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وتحترق في الغلاف الجوي</w:t>
            </w: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4" w:type="dxa"/>
          </w:tcPr>
          <w:p w:rsidR="00880C70" w:rsidP="00880C70" w14:paraId="4680FFFB" w14:textId="77777777">
            <w:pPr>
              <w:pStyle w:val="NoSpacing"/>
              <w:bidi/>
              <w:rPr>
                <w:rFonts w:ascii="Amiri" w:hAnsi="Amiri" w:cs="Amiri"/>
                <w:color w:val="002060"/>
                <w:sz w:val="28"/>
                <w:szCs w:val="28"/>
                <w:rtl/>
              </w:rPr>
            </w:pPr>
          </w:p>
        </w:tc>
      </w:tr>
      <w:tr w14:paraId="00808E17" w14:textId="77777777" w:rsidTr="00191FF6">
        <w:tblPrEx>
          <w:tblW w:w="0" w:type="auto"/>
          <w:tblLook w:val="04A0"/>
        </w:tblPrEx>
        <w:tc>
          <w:tcPr>
            <w:tcW w:w="9071" w:type="dxa"/>
          </w:tcPr>
          <w:p w:rsidR="00880C70" w:rsidRPr="00A94663" w:rsidP="00880C70" w14:paraId="50D7BE07" w14:textId="1CFE49A4">
            <w:pPr>
              <w:pStyle w:val="NoSpacing"/>
              <w:numPr>
                <w:ilvl w:val="0"/>
                <w:numId w:val="8"/>
              </w:numPr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المسافة التي يقطعها الضوء في سنه</w:t>
            </w:r>
          </w:p>
        </w:tc>
        <w:tc>
          <w:tcPr>
            <w:tcW w:w="1834" w:type="dxa"/>
          </w:tcPr>
          <w:p w:rsidR="00880C70" w:rsidP="00880C70" w14:paraId="7FA1E2A3" w14:textId="77777777">
            <w:pPr>
              <w:pStyle w:val="NoSpacing"/>
              <w:bidi/>
              <w:rPr>
                <w:rFonts w:ascii="Amiri" w:hAnsi="Amiri" w:cs="Amiri"/>
                <w:color w:val="002060"/>
                <w:sz w:val="28"/>
                <w:szCs w:val="28"/>
                <w:rtl/>
              </w:rPr>
            </w:pPr>
          </w:p>
        </w:tc>
      </w:tr>
      <w:tr w14:paraId="09346634" w14:textId="77777777" w:rsidTr="00191FF6">
        <w:tblPrEx>
          <w:tblW w:w="0" w:type="auto"/>
          <w:tblLook w:val="04A0"/>
        </w:tblPrEx>
        <w:tc>
          <w:tcPr>
            <w:tcW w:w="9071" w:type="dxa"/>
          </w:tcPr>
          <w:p w:rsidR="00880C70" w:rsidRPr="00A94663" w:rsidP="00880C70" w14:paraId="5ED7BA08" w14:textId="281575A6">
            <w:pPr>
              <w:pStyle w:val="NoSpacing"/>
              <w:numPr>
                <w:ilvl w:val="0"/>
                <w:numId w:val="8"/>
              </w:numPr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سحب كونية ضخمة تتألف من غازات او جزيئات كونية دقيقة</w:t>
            </w:r>
          </w:p>
        </w:tc>
        <w:tc>
          <w:tcPr>
            <w:tcW w:w="1834" w:type="dxa"/>
          </w:tcPr>
          <w:p w:rsidR="00880C70" w:rsidP="00880C70" w14:paraId="1508AF29" w14:textId="77777777">
            <w:pPr>
              <w:pStyle w:val="NoSpacing"/>
              <w:bidi/>
              <w:rPr>
                <w:rFonts w:ascii="Amiri" w:hAnsi="Amiri" w:cs="Amiri"/>
                <w:color w:val="002060"/>
                <w:sz w:val="28"/>
                <w:szCs w:val="28"/>
                <w:rtl/>
              </w:rPr>
            </w:pPr>
          </w:p>
        </w:tc>
      </w:tr>
      <w:tr w14:paraId="07D0EE78" w14:textId="77777777" w:rsidTr="00191FF6">
        <w:tblPrEx>
          <w:tblW w:w="0" w:type="auto"/>
          <w:tblLook w:val="04A0"/>
        </w:tblPrEx>
        <w:tc>
          <w:tcPr>
            <w:tcW w:w="9071" w:type="dxa"/>
          </w:tcPr>
          <w:p w:rsidR="00880C70" w:rsidRPr="00A94663" w:rsidP="00132B9D" w14:paraId="3A41961C" w14:textId="3A8E2D46">
            <w:pPr>
              <w:pStyle w:val="NoSpacing"/>
              <w:numPr>
                <w:ilvl w:val="0"/>
                <w:numId w:val="8"/>
              </w:numPr>
              <w:bidi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دورة </w:t>
            </w:r>
            <w:r w:rsidR="00E86D01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القمر</w:t>
            </w:r>
            <w:r w:rsidRPr="00A9466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كاملة حول الأرض مقارنة بنجم </w:t>
            </w:r>
          </w:p>
        </w:tc>
        <w:tc>
          <w:tcPr>
            <w:tcW w:w="1834" w:type="dxa"/>
          </w:tcPr>
          <w:p w:rsidR="00880C70" w:rsidP="00880C70" w14:paraId="01287303" w14:textId="77777777">
            <w:pPr>
              <w:pStyle w:val="NoSpacing"/>
              <w:bidi/>
              <w:rPr>
                <w:rFonts w:ascii="Amiri" w:hAnsi="Amiri" w:cs="Amiri"/>
                <w:color w:val="002060"/>
                <w:sz w:val="28"/>
                <w:szCs w:val="28"/>
                <w:rtl/>
              </w:rPr>
            </w:pPr>
          </w:p>
        </w:tc>
      </w:tr>
    </w:tbl>
    <w:p w:rsidR="00A843E8" w:rsidP="00191FF6" w14:paraId="66C00AB9" w14:textId="77777777">
      <w:pPr>
        <w:pStyle w:val="NoSpacing"/>
        <w:bidi/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</w:pPr>
    </w:p>
    <w:p w:rsidR="009A0B2B" w:rsidRPr="009A0B2B" w:rsidP="00A843E8" w14:paraId="34603E94" w14:textId="7C29B2DF">
      <w:pPr>
        <w:pStyle w:val="NoSpacing"/>
        <w:bidi/>
        <w:rPr>
          <w:rFonts w:ascii="Amiri" w:hAnsi="Amiri" w:cs="Amiri"/>
          <w:b/>
          <w:bCs/>
          <w:color w:val="002060"/>
          <w:sz w:val="28"/>
          <w:szCs w:val="28"/>
          <w:u w:val="single"/>
          <w:rtl/>
        </w:rPr>
      </w:pPr>
      <w:r w:rsidRPr="009A0B2B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 xml:space="preserve">السؤال الرابع / </w:t>
      </w:r>
      <w:r w:rsidRPr="009A0B2B" w:rsidR="00191FF6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 xml:space="preserve">عددي اثنين </w:t>
      </w:r>
      <w:r w:rsidRPr="009A0B2B">
        <w:rPr>
          <w:rFonts w:ascii="Amiri" w:hAnsi="Amiri" w:cs="Amiri" w:hint="cs"/>
          <w:b/>
          <w:bCs/>
          <w:color w:val="002060"/>
          <w:sz w:val="28"/>
          <w:szCs w:val="28"/>
          <w:u w:val="single"/>
          <w:rtl/>
        </w:rPr>
        <w:t xml:space="preserve">فقط من </w:t>
      </w:r>
    </w:p>
    <w:p w:rsidR="009A0B2B" w:rsidP="009A0B2B" w14:paraId="43E138B3" w14:textId="478E84EB">
      <w:pPr>
        <w:pStyle w:val="NoSpacing"/>
        <w:numPr>
          <w:ilvl w:val="0"/>
          <w:numId w:val="9"/>
        </w:numPr>
        <w:bidi/>
        <w:rPr>
          <w:rFonts w:ascii="Amiri" w:hAnsi="Amiri" w:cs="Amiri"/>
          <w:color w:val="002060"/>
          <w:sz w:val="28"/>
          <w:szCs w:val="28"/>
        </w:rPr>
      </w:pPr>
      <w:r w:rsidRPr="00A94663">
        <w:rPr>
          <w:rFonts w:ascii="Amiri" w:hAnsi="Amiri" w:cs="Amiri" w:hint="cs"/>
          <w:b/>
          <w:bCs/>
          <w:color w:val="002060"/>
          <w:sz w:val="28"/>
          <w:szCs w:val="28"/>
          <w:rtl/>
        </w:rPr>
        <w:t>أنواع كسوف الشمس</w:t>
      </w:r>
      <w:r>
        <w:rPr>
          <w:rFonts w:ascii="Amiri" w:hAnsi="Amiri" w:cs="Amiri" w:hint="cs"/>
          <w:color w:val="002060"/>
          <w:sz w:val="28"/>
          <w:szCs w:val="28"/>
          <w:rtl/>
        </w:rPr>
        <w:t xml:space="preserve"> 1- </w:t>
      </w:r>
      <w:r w:rsidRPr="00A843E8">
        <w:rPr>
          <w:rFonts w:ascii="Amiri" w:hAnsi="Amiri" w:cs="Amiri" w:hint="cs"/>
          <w:color w:val="002060"/>
          <w:sz w:val="20"/>
          <w:szCs w:val="20"/>
          <w:rtl/>
        </w:rPr>
        <w:t>....................................</w:t>
      </w:r>
      <w:r w:rsidR="00A843E8">
        <w:rPr>
          <w:rFonts w:ascii="Amiri" w:hAnsi="Amiri" w:cs="Amiri" w:hint="cs"/>
          <w:color w:val="002060"/>
          <w:sz w:val="20"/>
          <w:szCs w:val="20"/>
          <w:rtl/>
        </w:rPr>
        <w:t>....................</w:t>
      </w:r>
      <w:r w:rsidRPr="00A843E8">
        <w:rPr>
          <w:rFonts w:ascii="Amiri" w:hAnsi="Amiri" w:cs="Amiri" w:hint="cs"/>
          <w:color w:val="002060"/>
          <w:sz w:val="20"/>
          <w:szCs w:val="20"/>
          <w:rtl/>
        </w:rPr>
        <w:t xml:space="preserve">.... </w:t>
      </w:r>
      <w:r>
        <w:rPr>
          <w:rFonts w:ascii="Amiri" w:hAnsi="Amiri" w:cs="Amiri" w:hint="cs"/>
          <w:color w:val="002060"/>
          <w:sz w:val="28"/>
          <w:szCs w:val="28"/>
          <w:rtl/>
        </w:rPr>
        <w:t>2-</w:t>
      </w:r>
      <w:r w:rsidRPr="00A843E8">
        <w:rPr>
          <w:rFonts w:ascii="Amiri" w:hAnsi="Amiri" w:cs="Amiri" w:hint="cs"/>
          <w:color w:val="002060"/>
          <w:sz w:val="20"/>
          <w:szCs w:val="20"/>
          <w:rtl/>
        </w:rPr>
        <w:t>.............................................</w:t>
      </w:r>
      <w:r w:rsidR="00A843E8">
        <w:rPr>
          <w:rFonts w:ascii="Amiri" w:hAnsi="Amiri" w:cs="Amiri" w:hint="cs"/>
          <w:color w:val="002060"/>
          <w:sz w:val="20"/>
          <w:szCs w:val="20"/>
          <w:rtl/>
        </w:rPr>
        <w:t>......</w:t>
      </w:r>
      <w:r w:rsidRPr="00A843E8">
        <w:rPr>
          <w:rFonts w:ascii="Amiri" w:hAnsi="Amiri" w:cs="Amiri" w:hint="cs"/>
          <w:color w:val="002060"/>
          <w:sz w:val="20"/>
          <w:szCs w:val="20"/>
          <w:rtl/>
        </w:rPr>
        <w:t xml:space="preserve">..  </w:t>
      </w:r>
    </w:p>
    <w:p w:rsidR="009A0B2B" w:rsidRPr="00A94663" w:rsidP="009A0B2B" w14:paraId="1766DA31" w14:textId="43A24942">
      <w:pPr>
        <w:pStyle w:val="NoSpacing"/>
        <w:bidi/>
        <w:ind w:left="720"/>
        <w:rPr>
          <w:rFonts w:ascii="Amiri" w:hAnsi="Amiri" w:cs="Amiri"/>
          <w:b/>
          <w:bCs/>
          <w:color w:val="002060"/>
          <w:sz w:val="28"/>
          <w:szCs w:val="28"/>
          <w:rtl/>
        </w:rPr>
      </w:pPr>
      <w:r w:rsidRPr="00A94663">
        <w:rPr>
          <w:rFonts w:ascii="Amiri" w:hAnsi="Amiri" w:cs="Amiri" w:hint="cs"/>
          <w:b/>
          <w:bCs/>
          <w:color w:val="002060"/>
          <w:sz w:val="28"/>
          <w:szCs w:val="28"/>
          <w:rtl/>
        </w:rPr>
        <w:t xml:space="preserve">                                 </w:t>
      </w:r>
    </w:p>
    <w:p w:rsidR="00A843E8" w:rsidRPr="00A843E8" w:rsidP="00A843E8" w14:paraId="2F068DF1" w14:textId="5F25154D">
      <w:pPr>
        <w:pStyle w:val="NoSpacing"/>
        <w:numPr>
          <w:ilvl w:val="0"/>
          <w:numId w:val="9"/>
        </w:numPr>
        <w:bidi/>
        <w:rPr>
          <w:rFonts w:ascii="Amiri" w:hAnsi="Amiri" w:cs="Amiri"/>
          <w:color w:val="002060"/>
          <w:sz w:val="28"/>
          <w:szCs w:val="28"/>
        </w:rPr>
      </w:pPr>
      <w:r w:rsidRPr="00A94663">
        <w:rPr>
          <w:rFonts w:ascii="Amiri" w:hAnsi="Amiri" w:cs="Amiri" w:hint="cs"/>
          <w:b/>
          <w:bCs/>
          <w:color w:val="002060"/>
          <w:sz w:val="28"/>
          <w:szCs w:val="28"/>
          <w:rtl/>
        </w:rPr>
        <w:t>الشروط التي يجب ان تتوفر في الكواكب</w:t>
      </w:r>
      <w:r w:rsidR="009A0B2B">
        <w:rPr>
          <w:rFonts w:ascii="Amiri" w:hAnsi="Amiri" w:cs="Amiri" w:hint="cs"/>
          <w:color w:val="002060"/>
          <w:sz w:val="28"/>
          <w:szCs w:val="28"/>
          <w:rtl/>
        </w:rPr>
        <w:t xml:space="preserve"> </w:t>
      </w:r>
      <w:r>
        <w:rPr>
          <w:rFonts w:ascii="Amiri" w:hAnsi="Amiri" w:cs="Amiri" w:hint="cs"/>
          <w:color w:val="002060"/>
          <w:sz w:val="28"/>
          <w:szCs w:val="28"/>
          <w:rtl/>
        </w:rPr>
        <w:t>1</w:t>
      </w:r>
      <w:r w:rsidRPr="00A843E8" w:rsidR="009A0B2B">
        <w:rPr>
          <w:rFonts w:ascii="Amiri" w:hAnsi="Amiri" w:cs="Amiri" w:hint="cs"/>
          <w:color w:val="002060"/>
          <w:sz w:val="20"/>
          <w:szCs w:val="20"/>
          <w:rtl/>
        </w:rPr>
        <w:t>-........................................</w:t>
      </w:r>
      <w:r>
        <w:rPr>
          <w:rFonts w:ascii="Amiri" w:hAnsi="Amiri" w:cs="Amiri" w:hint="cs"/>
          <w:color w:val="002060"/>
          <w:sz w:val="20"/>
          <w:szCs w:val="20"/>
          <w:rtl/>
        </w:rPr>
        <w:t>..................</w:t>
      </w:r>
      <w:r>
        <w:rPr>
          <w:rFonts w:ascii="Amiri" w:hAnsi="Amiri" w:cs="Amiri" w:hint="cs"/>
          <w:color w:val="002060"/>
          <w:sz w:val="20"/>
          <w:szCs w:val="20"/>
          <w:rtl/>
        </w:rPr>
        <w:t>2</w:t>
      </w:r>
      <w:r w:rsidR="009A0B2B">
        <w:rPr>
          <w:rFonts w:ascii="Amiri" w:hAnsi="Amiri" w:cs="Amiri" w:hint="cs"/>
          <w:color w:val="002060"/>
          <w:sz w:val="28"/>
          <w:szCs w:val="28"/>
          <w:rtl/>
        </w:rPr>
        <w:t>-</w:t>
      </w:r>
      <w:r w:rsidRPr="00A843E8" w:rsidR="009A0B2B">
        <w:rPr>
          <w:rFonts w:ascii="Amiri" w:hAnsi="Amiri" w:cs="Amiri" w:hint="cs"/>
          <w:color w:val="002060"/>
          <w:sz w:val="20"/>
          <w:szCs w:val="20"/>
          <w:rtl/>
        </w:rPr>
        <w:t>............................</w:t>
      </w:r>
      <w:r>
        <w:rPr>
          <w:rFonts w:ascii="Amiri" w:hAnsi="Amiri" w:cs="Amiri" w:hint="cs"/>
          <w:color w:val="002060"/>
          <w:sz w:val="20"/>
          <w:szCs w:val="20"/>
          <w:rtl/>
        </w:rPr>
        <w:t>................</w:t>
      </w:r>
    </w:p>
    <w:p w:rsidR="00A843E8" w:rsidP="00A843E8" w14:paraId="2980145F" w14:textId="77777777">
      <w:pPr>
        <w:pStyle w:val="ListParagraph"/>
        <w:rPr>
          <w:rFonts w:ascii="Amiri" w:hAnsi="Amiri" w:cs="Amiri"/>
          <w:b/>
          <w:bCs/>
          <w:color w:val="002060"/>
          <w:rtl/>
        </w:rPr>
      </w:pPr>
    </w:p>
    <w:p w:rsidR="00F36A8B" w:rsidRPr="00A843E8" w:rsidP="00A843E8" w14:paraId="13037DC8" w14:textId="5926BC35">
      <w:pPr>
        <w:pStyle w:val="NoSpacing"/>
        <w:bidi/>
        <w:ind w:left="720"/>
        <w:rPr>
          <w:rFonts w:ascii="Amiri" w:hAnsi="Amiri" w:cs="Amiri"/>
          <w:color w:val="002060"/>
          <w:sz w:val="28"/>
          <w:szCs w:val="28"/>
          <w:rtl/>
        </w:rPr>
        <w:sectPr w:rsidSect="00C7122D"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miri" w:hAnsi="Amiri" w:cs="Amiri" w:hint="cs"/>
          <w:b/>
          <w:bCs/>
          <w:color w:val="002060"/>
          <w:rtl/>
        </w:rPr>
        <w:t xml:space="preserve">                                                                                                </w:t>
      </w:r>
      <w:r w:rsidRPr="00A843E8" w:rsidR="009A0B2B">
        <w:rPr>
          <w:rFonts w:ascii="Amiri" w:hAnsi="Amiri" w:cs="Amiri" w:hint="cs"/>
          <w:b/>
          <w:bCs/>
          <w:color w:val="002060"/>
          <w:rtl/>
        </w:rPr>
        <w:t xml:space="preserve">  </w:t>
      </w:r>
      <w:r w:rsidRPr="00A843E8" w:rsidR="004665AA">
        <w:rPr>
          <w:rFonts w:ascii="Amiri" w:hAnsi="Amiri" w:cs="Amiri"/>
          <w:b/>
          <w:bCs/>
          <w:color w:val="002060"/>
          <w:rtl/>
        </w:rPr>
        <w:t>مع تمنياتي لك</w:t>
      </w:r>
      <w:r w:rsidRPr="00A843E8" w:rsidR="009A0B2B">
        <w:rPr>
          <w:rFonts w:ascii="Amiri" w:hAnsi="Amiri" w:cs="Amiri" w:hint="cs"/>
          <w:b/>
          <w:bCs/>
          <w:color w:val="002060"/>
          <w:rtl/>
        </w:rPr>
        <w:t>ن</w:t>
      </w:r>
      <w:r w:rsidRPr="00A843E8" w:rsidR="004665AA">
        <w:rPr>
          <w:rFonts w:ascii="Amiri" w:hAnsi="Amiri" w:cs="Amiri"/>
          <w:b/>
          <w:bCs/>
          <w:color w:val="002060"/>
          <w:rtl/>
        </w:rPr>
        <w:t xml:space="preserve"> بالتوفيق  </w:t>
      </w:r>
      <w:r w:rsidRPr="00A843E8" w:rsidR="009A0B2B">
        <w:rPr>
          <w:rFonts w:ascii="Amiri" w:hAnsi="Amiri" w:cs="Amiri" w:hint="cs"/>
          <w:b/>
          <w:bCs/>
          <w:color w:val="002060"/>
          <w:rtl/>
        </w:rPr>
        <w:t xml:space="preserve">- </w:t>
      </w:r>
      <w:r w:rsidRPr="00A843E8" w:rsidR="004665AA">
        <w:rPr>
          <w:rFonts w:ascii="Amiri" w:hAnsi="Amiri" w:cs="Amiri"/>
          <w:b/>
          <w:bCs/>
          <w:color w:val="002060"/>
          <w:rtl/>
        </w:rPr>
        <w:t>معلمة</w:t>
      </w:r>
      <w:r w:rsidRPr="00A843E8" w:rsidR="00C7122D">
        <w:rPr>
          <w:rFonts w:ascii="Amiri" w:hAnsi="Amiri" w:cs="Amiri"/>
          <w:b/>
          <w:bCs/>
          <w:color w:val="002060"/>
          <w:rtl/>
        </w:rPr>
        <w:t xml:space="preserve"> المادة </w:t>
      </w:r>
      <w:r w:rsidRPr="00A843E8" w:rsidR="00C7122D">
        <w:rPr>
          <w:rFonts w:ascii="Amiri" w:hAnsi="Amiri" w:cs="Amiri" w:hint="cs"/>
          <w:b/>
          <w:bCs/>
          <w:color w:val="002060"/>
          <w:rtl/>
        </w:rPr>
        <w:t>/</w:t>
      </w: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11085" w:type="dxa"/>
        <w:tblLayout w:type="fixed"/>
        <w:tblLook w:val="04A0"/>
      </w:tblPr>
      <w:tblGrid>
        <w:gridCol w:w="2928"/>
        <w:gridCol w:w="236"/>
        <w:gridCol w:w="7589"/>
        <w:gridCol w:w="332"/>
      </w:tblGrid>
      <w:tr w:rsidTr="00213583">
        <w:tblPrEx>
          <w:tblW w:w="11085" w:type="dxa"/>
          <w:tblLayout w:type="fixed"/>
          <w:tblLook w:val="04A0"/>
        </w:tblPrEx>
        <w:trPr>
          <w:trHeight w:val="3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F0236F" w:rsidRPr="005B6733" w:rsidP="00125A15">
            <w:pPr>
              <w:bidi/>
              <w:spacing w:after="0" w:line="240" w:lineRule="auto"/>
              <w:jc w:val="center"/>
              <w:rPr>
                <w:rFonts w:eastAsiaTheme="minorHAnsi" w:cs="Sultan bold"/>
                <w:b/>
                <w:bCs/>
                <w:sz w:val="26"/>
                <w:szCs w:val="26"/>
                <w:lang w:val="en-US" w:eastAsia="en-US" w:bidi="ar-SA"/>
              </w:rPr>
            </w:pPr>
            <w:r w:rsidRPr="005B6733">
              <w:rPr>
                <w:rFonts w:eastAsiaTheme="minorHAnsi" w:cs="Sultan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right w:val="nil"/>
            </w:tcBorders>
          </w:tcPr>
          <w:p w:rsidR="00F0236F" w:rsidRPr="00BD7060" w:rsidP="00125A15">
            <w:pPr>
              <w:bidi/>
              <w:spacing w:after="0" w:line="240" w:lineRule="auto"/>
              <w:jc w:val="center"/>
              <w:rPr>
                <w:rFonts w:eastAsiaTheme="minorHAnsi" w:cs="Sultan bold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592" w:type="dxa"/>
            <w:vMerge w:val="restart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4C5F0E" w:rsidRPr="009C5598" w:rsidP="00125A15">
            <w:pPr>
              <w:bidi/>
              <w:spacing w:after="0" w:line="240" w:lineRule="auto"/>
              <w:jc w:val="center"/>
              <w:rPr>
                <w:rFonts w:eastAsiaTheme="minorHAnsi" w:cs="Sultan bold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cs="Sultan bold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3830454</wp:posOffset>
                  </wp:positionH>
                  <wp:positionV relativeFrom="paragraph">
                    <wp:posOffset>36830</wp:posOffset>
                  </wp:positionV>
                  <wp:extent cx="1157605" cy="519062"/>
                  <wp:effectExtent l="0" t="0" r="4445" b="0"/>
                  <wp:wrapNone/>
                  <wp:docPr id="30533281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32811" name="صورة 30533281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5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060" w:rsidR="009429B3">
              <w:rPr>
                <w:rFonts w:cs="Sultan bold" w:hint="c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11430</wp:posOffset>
                  </wp:positionV>
                  <wp:extent cx="819150" cy="546100"/>
                  <wp:effectExtent l="0" t="0" r="0" b="6350"/>
                  <wp:wrapNone/>
                  <wp:docPr id="3" name="صورة 1" descr="IMG_3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3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29B3">
              <w:rPr>
                <w:rFonts w:eastAsiaTheme="minorHAnsi" w:cs="Sultan bold" w:hint="cs"/>
                <w:sz w:val="30"/>
                <w:szCs w:val="30"/>
                <w:rtl/>
                <w:lang w:val="en-US" w:eastAsia="en-US" w:bidi="ar-SA"/>
              </w:rPr>
              <w:t xml:space="preserve">                      </w:t>
            </w:r>
            <w:r w:rsidRPr="009C5598" w:rsidR="009429B3">
              <w:rPr>
                <w:rFonts w:eastAsiaTheme="minorHAnsi" w:cs="Sultan bold" w:hint="cs"/>
                <w:sz w:val="24"/>
                <w:szCs w:val="24"/>
                <w:rtl/>
                <w:lang w:val="en-US" w:eastAsia="en-US" w:bidi="ar-SA"/>
              </w:rPr>
              <w:t xml:space="preserve">اسم الطالبة:                                             </w:t>
            </w:r>
          </w:p>
          <w:p w:rsidR="004C5F0E" w:rsidRPr="009C5598" w:rsidP="009429B3">
            <w:pPr>
              <w:bidi/>
              <w:spacing w:after="0" w:line="240" w:lineRule="auto"/>
              <w:rPr>
                <w:rFonts w:eastAsiaTheme="minorHAnsi" w:cs="Sultan bold"/>
                <w:sz w:val="24"/>
                <w:szCs w:val="24"/>
                <w:rtl/>
                <w:lang w:val="en-US" w:eastAsia="en-US" w:bidi="ar-SA"/>
              </w:rPr>
            </w:pPr>
            <w:r w:rsidRPr="009C5598">
              <w:rPr>
                <w:rFonts w:eastAsiaTheme="minorHAnsi" w:cs="Sultan bold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التاريخ : </w:t>
            </w:r>
          </w:p>
          <w:p w:rsidR="00125A15" w:rsidRPr="00125A15" w:rsidP="009429B3">
            <w:pPr>
              <w:bidi/>
              <w:spacing w:after="0" w:line="240" w:lineRule="auto"/>
              <w:rPr>
                <w:rFonts w:eastAsiaTheme="minorHAnsi" w:cs="Sultan bold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236F" w:rsidRPr="00BD7060" w:rsidP="00125A15">
            <w:pPr>
              <w:bidi/>
              <w:spacing w:after="0" w:line="240" w:lineRule="auto"/>
              <w:jc w:val="center"/>
              <w:rPr>
                <w:rFonts w:eastAsiaTheme="minorHAnsi" w:cs="Sultan bold"/>
                <w:sz w:val="26"/>
                <w:szCs w:val="26"/>
                <w:lang w:val="en-US" w:eastAsia="en-US" w:bidi="ar-SA"/>
              </w:rPr>
            </w:pPr>
          </w:p>
        </w:tc>
      </w:tr>
      <w:tr w:rsidTr="00213583">
        <w:tblPrEx>
          <w:tblW w:w="11085" w:type="dxa"/>
          <w:tblLayout w:type="fixed"/>
          <w:tblLook w:val="04A0"/>
        </w:tblPrEx>
        <w:trPr>
          <w:trHeight w:val="1009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3337E4" w:rsidP="007F1B9B">
            <w:pPr>
              <w:bidi/>
              <w:spacing w:after="0" w:line="240" w:lineRule="auto"/>
              <w:jc w:val="center"/>
              <w:rPr>
                <w:rFonts w:eastAsiaTheme="minorHAnsi" w:cs="Sultan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213583" w:rsidP="007F1B9B">
            <w:pPr>
              <w:bidi/>
              <w:spacing w:after="0" w:line="240" w:lineRule="auto"/>
              <w:jc w:val="center"/>
              <w:rPr>
                <w:rFonts w:eastAsiaTheme="minorHAnsi" w:cs="Sultan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D35F1C" w:rsidP="007F1B9B">
            <w:pPr>
              <w:bidi/>
              <w:spacing w:after="0" w:line="240" w:lineRule="auto"/>
              <w:jc w:val="center"/>
              <w:rPr>
                <w:rFonts w:eastAsiaTheme="minorHAnsi" w:cs="Sultan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D35F1C" w:rsidRPr="005B6733" w:rsidP="007F1B9B">
            <w:pPr>
              <w:bidi/>
              <w:spacing w:after="0" w:line="240" w:lineRule="auto"/>
              <w:jc w:val="center"/>
              <w:rPr>
                <w:rFonts w:eastAsiaTheme="minorHAnsi" w:cs="Sultan bold"/>
                <w:b/>
                <w:bCs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36F" w:rsidRPr="00BD7060" w:rsidP="00125A15">
            <w:pPr>
              <w:bidi/>
              <w:spacing w:after="0" w:line="240" w:lineRule="auto"/>
              <w:rPr>
                <w:rFonts w:eastAsiaTheme="minorHAnsi" w:cs="Sultan bold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5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36F" w:rsidRPr="00BD7060" w:rsidP="00125A15">
            <w:pPr>
              <w:bidi/>
              <w:spacing w:after="0" w:line="240" w:lineRule="auto"/>
              <w:rPr>
                <w:rFonts w:eastAsiaTheme="minorHAnsi" w:cs="Sultan bold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3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36F" w:rsidRPr="00BD7060" w:rsidP="00125A15">
            <w:pPr>
              <w:bidi/>
              <w:spacing w:after="0" w:line="240" w:lineRule="auto"/>
              <w:jc w:val="center"/>
              <w:rPr>
                <w:rFonts w:eastAsiaTheme="minorHAnsi" w:cs="Sultan bold"/>
                <w:sz w:val="26"/>
                <w:szCs w:val="26"/>
                <w:lang w:val="en-US" w:eastAsia="en-US" w:bidi="ar-SA"/>
              </w:rPr>
            </w:pPr>
          </w:p>
        </w:tc>
      </w:tr>
    </w:tbl>
    <w:p w:rsidR="009429B3" w:rsidP="009429B3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b/>
          <w:bCs/>
          <w:sz w:val="30"/>
          <w:szCs w:val="30"/>
          <w:u w:val="single"/>
          <w:rtl/>
          <w:lang w:val="en-US" w:eastAsia="en-US" w:bidi="ar-SA"/>
        </w:rPr>
      </w:pPr>
      <w:r w:rsidRPr="00893622"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اختبار </w:t>
      </w:r>
      <w:r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(الفترة الأولى ) مادة </w:t>
      </w:r>
      <w:r w:rsidR="00AF5D24"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>الجغرافيا</w:t>
      </w:r>
      <w:r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 الفصل الدراسي </w:t>
      </w:r>
      <w:r w:rsidR="00AF5D24"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>الأول</w:t>
      </w:r>
      <w:r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الفترة الاولى 1446</w:t>
      </w:r>
      <w:r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>هـ شعبة (</w:t>
      </w:r>
      <w:r w:rsidR="00F067F9"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>1</w:t>
      </w:r>
      <w:r>
        <w:rPr>
          <w:rFonts w:asciiTheme="minorHAnsi" w:eastAsiaTheme="minorHAnsi" w:hAnsiTheme="minorHAnsi" w:cs="Sultan bold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) </w:t>
      </w:r>
    </w:p>
    <w:p w:rsidR="00125A15" w:rsidRPr="008B1FD0" w:rsidP="00125A15">
      <w:pPr>
        <w:tabs>
          <w:tab w:val="left" w:pos="3188"/>
        </w:tabs>
        <w:bidi/>
        <w:spacing w:after="200" w:line="276" w:lineRule="auto"/>
        <w:rPr>
          <w:rFonts w:asciiTheme="minorHAnsi" w:eastAsiaTheme="minorHAnsi" w:hAnsiTheme="minorHAnsi" w:cs="Sultan bold"/>
          <w:sz w:val="32"/>
          <w:szCs w:val="32"/>
          <w:u w:val="single"/>
          <w:rtl/>
          <w:lang w:val="en-US" w:eastAsia="en-US" w:bidi="ar-SA"/>
        </w:rPr>
      </w:pPr>
      <w:r w:rsidRPr="008B1FD0">
        <w:rPr>
          <w:rFonts w:asciiTheme="minorHAnsi" w:eastAsiaTheme="minorHAnsi" w:hAnsiTheme="minorHAnsi" w:cs="Sultan bold" w:hint="cs"/>
          <w:sz w:val="32"/>
          <w:szCs w:val="32"/>
          <w:u w:val="single"/>
          <w:rtl/>
          <w:lang w:val="en-US" w:eastAsia="en-US" w:bidi="ar-SA"/>
        </w:rPr>
        <w:t xml:space="preserve">أجيبي عن الأسئلة التالية : </w:t>
      </w:r>
    </w:p>
    <w:p w:rsidR="007F1B9B" w:rsidRPr="00F73CEE" w:rsidP="00F73CE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Bidi" w:eastAsiaTheme="minorHAnsi" w:hAnsiTheme="minorBidi" w:cstheme="minorBidi"/>
          <w:bCs/>
          <w:color w:val="000000"/>
          <w:sz w:val="28"/>
          <w:szCs w:val="28"/>
          <w:u w:val="single"/>
          <w:rtl/>
          <w:lang w:val="en-US" w:eastAsia="en-US" w:bidi="ar-SA"/>
        </w:rPr>
      </w:pP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السؤال الأول </w:t>
      </w:r>
      <w:r w:rsidRPr="00F73CEE" w:rsidR="00154F60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3CEE" w:rsidR="00154F60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أ) أكملي :</w:t>
      </w:r>
    </w:p>
    <w:p w:rsidR="00D95CB4" w:rsidRPr="000077F5" w:rsidP="008B1FD0">
      <w:pPr>
        <w:pStyle w:val="ListParagraph"/>
        <w:numPr>
          <w:ilvl w:val="0"/>
          <w:numId w:val="10"/>
        </w:numPr>
        <w:tabs>
          <w:tab w:val="left" w:pos="3188"/>
        </w:tabs>
        <w:bidi/>
        <w:spacing w:after="200" w:line="360" w:lineRule="auto"/>
        <w:ind w:left="720" w:hanging="360"/>
        <w:contextualSpacing/>
        <w:rPr>
          <w:rFonts w:asciiTheme="minorHAnsi" w:eastAsiaTheme="minorHAnsi" w:hAnsiTheme="minorHAnsi" w:cs="Sultan bold"/>
          <w:sz w:val="28"/>
          <w:szCs w:val="28"/>
          <w:lang w:val="en-US" w:eastAsia="en-US" w:bidi="ar-SA"/>
        </w:rPr>
      </w:pPr>
      <w:r w:rsidRPr="000077F5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تعرف المجرة التي يتبعها نظامنا الشمسي باسم 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</w:t>
      </w:r>
      <w:r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</w:t>
      </w:r>
      <w:r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......................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</w:t>
      </w:r>
      <w:r w:rsidRPr="000077F5"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</w:t>
      </w:r>
      <w:r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 </w:t>
      </w:r>
      <w:r w:rsidR="00213583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>وتعني السكة ال</w:t>
      </w:r>
      <w:r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>ل</w:t>
      </w:r>
      <w:r w:rsidR="00213583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>بنية عند الغرب .</w:t>
      </w:r>
    </w:p>
    <w:p w:rsidR="00D95CB4" w:rsidRPr="000077F5" w:rsidP="008B1FD0">
      <w:pPr>
        <w:pStyle w:val="ListParagraph"/>
        <w:numPr>
          <w:ilvl w:val="0"/>
          <w:numId w:val="10"/>
        </w:numPr>
        <w:tabs>
          <w:tab w:val="left" w:pos="3188"/>
        </w:tabs>
        <w:bidi/>
        <w:spacing w:after="200" w:line="360" w:lineRule="auto"/>
        <w:ind w:left="720" w:hanging="360"/>
        <w:contextualSpacing/>
        <w:rPr>
          <w:rFonts w:asciiTheme="minorHAnsi" w:eastAsiaTheme="minorHAnsi" w:hAnsiTheme="minorHAnsi" w:cs="Sultan bold"/>
          <w:sz w:val="28"/>
          <w:szCs w:val="28"/>
          <w:lang w:val="en-US" w:eastAsia="en-US" w:bidi="ar-SA"/>
        </w:rPr>
      </w:pPr>
      <w:r w:rsidRPr="000077F5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عدد كواكب المجموعة الشمسية 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</w:t>
      </w:r>
      <w:r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....................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..............</w:t>
      </w:r>
      <w:r w:rsidRPr="000077F5"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</w:t>
      </w:r>
      <w:r w:rsidRPr="000077F5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كواكب تدور جميعها حول الشمس .</w:t>
      </w:r>
    </w:p>
    <w:p w:rsidR="00AF5D24" w:rsidP="008B1FD0">
      <w:pPr>
        <w:pStyle w:val="ListParagraph"/>
        <w:numPr>
          <w:ilvl w:val="0"/>
          <w:numId w:val="10"/>
        </w:numPr>
        <w:tabs>
          <w:tab w:val="left" w:pos="3188"/>
        </w:tabs>
        <w:bidi/>
        <w:spacing w:after="200" w:line="360" w:lineRule="auto"/>
        <w:ind w:left="720" w:hanging="360"/>
        <w:contextualSpacing/>
        <w:rPr>
          <w:rFonts w:asciiTheme="minorHAnsi" w:eastAsiaTheme="minorHAnsi" w:hAnsiTheme="minorHAnsi" w:cs="Sultan bold"/>
          <w:sz w:val="28"/>
          <w:szCs w:val="28"/>
          <w:lang w:val="en-US" w:eastAsia="en-US" w:bidi="ar-SA"/>
        </w:rPr>
      </w:pPr>
      <w:r w:rsidRPr="000077F5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للأرض  ثلاث حركات منها حركة </w:t>
      </w:r>
      <w:r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حول 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</w:t>
      </w:r>
      <w:r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</w:t>
      </w:r>
      <w:r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</w:t>
      </w:r>
      <w:r w:rsidRPr="000077F5"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</w:t>
      </w:r>
      <w:r w:rsidRPr="000077F5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و</w:t>
      </w:r>
      <w:r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>حول</w:t>
      </w:r>
      <w:r w:rsidRPr="008B1FD0"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 xml:space="preserve"> </w:t>
      </w:r>
      <w:r w:rsidRP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</w:t>
      </w:r>
      <w:r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</w:t>
      </w:r>
      <w:r w:rsidRP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</w:t>
      </w:r>
      <w:r w:rsid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</w:t>
      </w:r>
      <w:r w:rsidRPr="008B1FD0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.............</w:t>
      </w:r>
      <w:r w:rsidRPr="000077F5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 وحركة مع المجموعة الشمسية </w:t>
      </w:r>
      <w:r w:rsidR="008B1FD0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 xml:space="preserve">حول المجرة </w:t>
      </w:r>
      <w:r w:rsidRPr="000077F5">
        <w:rPr>
          <w:rFonts w:asciiTheme="minorHAnsi" w:eastAsiaTheme="minorHAnsi" w:hAnsiTheme="minorHAnsi" w:cs="Sultan bold" w:hint="cs"/>
          <w:sz w:val="28"/>
          <w:szCs w:val="28"/>
          <w:rtl/>
          <w:lang w:val="en-US" w:eastAsia="en-US" w:bidi="ar-SA"/>
        </w:rPr>
        <w:t>.</w:t>
      </w:r>
    </w:p>
    <w:p w:rsidR="008B1FD0" w:rsidRPr="000077F5" w:rsidP="008B1FD0">
      <w:pPr>
        <w:pStyle w:val="ListParagraph"/>
        <w:tabs>
          <w:tab w:val="left" w:pos="3188"/>
        </w:tabs>
        <w:bidi/>
        <w:spacing w:after="200" w:line="276" w:lineRule="auto"/>
        <w:ind w:left="720"/>
        <w:contextualSpacing/>
        <w:rPr>
          <w:rFonts w:asciiTheme="minorHAnsi" w:eastAsiaTheme="minorHAnsi" w:hAnsiTheme="minorHAnsi" w:cs="Sultan bold"/>
          <w:sz w:val="28"/>
          <w:szCs w:val="28"/>
          <w:rtl/>
          <w:lang w:val="en-US" w:eastAsia="en-US" w:bidi="ar-SA"/>
        </w:rPr>
      </w:pPr>
    </w:p>
    <w:p w:rsidR="00F0236F" w:rsidRPr="00F73CEE" w:rsidP="00F73CE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Bidi" w:eastAsiaTheme="minorHAnsi" w:hAnsiTheme="minorBidi" w:cstheme="minorBidi"/>
          <w:bCs/>
          <w:color w:val="000000"/>
          <w:sz w:val="28"/>
          <w:szCs w:val="28"/>
          <w:u w:val="single"/>
          <w:rtl/>
          <w:lang w:val="en-US" w:eastAsia="en-US" w:bidi="ar-SA"/>
        </w:rPr>
      </w:pP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3CEE" w:rsidR="00D77F8C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ب/ </w:t>
      </w:r>
      <w:r w:rsidRPr="00F73CEE" w:rsidR="007F1B9B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3CEE" w:rsidR="00154F60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اخت</w:t>
      </w:r>
      <w:r w:rsidRPr="00F73CEE" w:rsidR="004C5F0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ا</w:t>
      </w:r>
      <w:r w:rsidRPr="00F73CEE" w:rsidR="00154F60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ر</w:t>
      </w:r>
      <w:r w:rsidRPr="00F73CEE" w:rsidR="004C5F0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ي</w:t>
      </w:r>
      <w:r w:rsidRPr="00F73CEE" w:rsidR="00154F60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الإجابة الصحيحة 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مما يلي:</w:t>
      </w:r>
    </w:p>
    <w:tbl>
      <w:tblPr>
        <w:tblStyle w:val="TableGrid0"/>
        <w:bidiVisual/>
        <w:tblW w:w="10509" w:type="dxa"/>
        <w:tblInd w:w="230" w:type="dxa"/>
        <w:tblLook w:val="04A0"/>
      </w:tblPr>
      <w:tblGrid>
        <w:gridCol w:w="2774"/>
        <w:gridCol w:w="2563"/>
        <w:gridCol w:w="2690"/>
        <w:gridCol w:w="2482"/>
      </w:tblGrid>
      <w:tr w:rsidTr="005D7A95">
        <w:tblPrEx>
          <w:tblW w:w="10509" w:type="dxa"/>
          <w:tblInd w:w="230" w:type="dxa"/>
          <w:tblLook w:val="04A0"/>
        </w:tblPrEx>
        <w:trPr>
          <w:trHeight w:val="454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8B1FD0" w:rsidP="005B6733">
            <w:pPr>
              <w:divId w:val="1102336693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9080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١-</w:t>
            </w:r>
            <w:r w:rsidRPr="00D90800" w:rsidR="003656A2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1FD0" w:rsidR="00BE2552"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 </w:t>
            </w:r>
            <w:r w:rsidRPr="00D95CB4" w:rsidR="00D95CB4"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D95CB4" w:rsidR="00D95CB4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ل</w:t>
            </w:r>
            <w:r w:rsidRPr="00D95CB4" w:rsidR="00D95CB4"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أجرام التي تتبع الكواكب، وتدور في أ</w:t>
            </w:r>
            <w:r w:rsidRPr="00D95CB4" w:rsidR="00D95CB4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فلاك</w:t>
            </w:r>
            <w:r w:rsidRPr="00D95CB4" w:rsidR="00D95CB4"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خاصة حولها. وهي تشبه الكواكب في ُ أنها أجسام مْع</w:t>
            </w:r>
            <w:r w:rsidRPr="00D95CB4" w:rsidR="00D95CB4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تم</w:t>
            </w:r>
            <w:r w:rsidRPr="00D95CB4" w:rsidR="00D95CB4"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ة</w:t>
            </w:r>
            <w:r w:rsidRPr="008B1FD0" w:rsidR="008B1FD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تسمى :</w:t>
            </w:r>
          </w:p>
        </w:tc>
      </w:tr>
      <w:tr w:rsidTr="00750EF7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2774" w:type="dxa"/>
            <w:shd w:val="clear" w:color="auto" w:fill="auto"/>
            <w:vAlign w:val="center"/>
          </w:tcPr>
          <w:p w:rsidR="00DF6775" w:rsidRPr="007F1B9B" w:rsidP="005B6733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الأقمار</w:t>
            </w:r>
            <w:r w:rsidR="00D95CB4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F6775" w:rsidRPr="007F1B9B" w:rsidP="005B6733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95CB4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 w:rsidR="005B673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السدم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A57225" w:rsidRPr="007F1B9B" w:rsidP="005B6733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النيازك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6775" w:rsidRPr="007F1B9B" w:rsidP="005B6733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د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 w:rsidR="005B673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95CB4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المذنبات</w:t>
            </w:r>
          </w:p>
        </w:tc>
      </w:tr>
      <w:tr w:rsidTr="005D7A95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125A15">
            <w:pPr>
              <w:divId w:val="1354649536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9080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٢-</w:t>
            </w:r>
            <w:r w:rsidRPr="00D90800" w:rsidR="00351CF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0800" w:rsidR="006C3AF4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462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العالم الذي لاحظ أن السفر حول الأرض كاملة يؤدي الى زيادة يوم أو نقصانه :</w:t>
            </w:r>
          </w:p>
        </w:tc>
      </w:tr>
      <w:tr w:rsidTr="00750EF7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2774" w:type="dxa"/>
            <w:shd w:val="clear" w:color="auto" w:fill="auto"/>
            <w:vAlign w:val="center"/>
          </w:tcPr>
          <w:p w:rsidR="00DF6775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 w:rsidR="006C3AF4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العمري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F6775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أ</w:t>
            </w:r>
            <w:r w:rsidRPr="008B1FD0"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بو الفداء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DF6775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جـ -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8B1FD0"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لمقدس</w:t>
            </w:r>
            <w:r w:rsidRPr="008B1FD0"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ي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6775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د </w:t>
            </w:r>
            <w:r w:rsidRPr="007F1B9B" w:rsidR="0054685E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462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لبكري</w:t>
            </w:r>
          </w:p>
        </w:tc>
      </w:tr>
      <w:tr w:rsidTr="005D7A95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125A15">
            <w:pPr>
              <w:divId w:val="134494864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lang w:val="en-US" w:eastAsia="en-US" w:bidi="ar-SA"/>
              </w:rPr>
            </w:pPr>
            <w:r w:rsidRPr="00D9080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="00C9462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2CE8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دخل البرتغاليون المحيط الهندي وعبروا رأس الرجاء الصالح بقيادة </w:t>
            </w:r>
            <w:r w:rsidR="008B1FD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750EF7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02CE8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أحمد بن ماجد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2CE8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جيمس كوك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جـ -</w:t>
            </w:r>
            <w:r w:rsidRPr="007F1B9B" w:rsidR="004C5F0E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2CE8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فاسكو دا جاما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7F1B9B" w:rsidP="00125A15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د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2CE8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ابن حوقل</w:t>
            </w:r>
          </w:p>
        </w:tc>
      </w:tr>
      <w:tr w:rsidTr="005D7A95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824410">
            <w:pPr>
              <w:divId w:val="98840168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lang w:val="en-US" w:eastAsia="en-US" w:bidi="ar-SA"/>
              </w:rPr>
            </w:pPr>
            <w:r w:rsidRPr="00D9080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٤- </w:t>
            </w:r>
            <w:r w:rsidR="00C9462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0800" w:rsidR="00206BE9"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 </w:t>
            </w:r>
            <w:r w:rsidRPr="00213583" w:rsidR="00B02CE8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وحدة أو مساحة من سطح الأرض ذات خصائص معينة متجانسة</w:t>
            </w:r>
            <w:r w:rsidR="008B1FD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750EF7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2CE8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077F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الحتمية البييئية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0077F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="00B02CE8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 w:rsidR="0082441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 w:rsidR="00031DDA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077F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الإحصاء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8B1FD0" w:rsidR="008B1FD0"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النظرية الإمكانية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8B1FD0" w:rsidP="00824410">
            <w:pPr>
              <w:bidi/>
              <w:spacing w:after="0" w:line="240" w:lineRule="auto"/>
              <w:jc w:val="both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 w:rsidRPr="008B1FD0"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8B1FD0" w:rsidR="00031DDA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–</w:t>
            </w:r>
            <w:r w:rsidRPr="008B1FD0"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1FD0" w:rsidR="00B02CE8"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1FD0"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الإقليم</w:t>
            </w:r>
          </w:p>
        </w:tc>
      </w:tr>
      <w:tr w:rsidTr="005D7A95">
        <w:tblPrEx>
          <w:tblW w:w="10509" w:type="dxa"/>
          <w:tblInd w:w="230" w:type="dxa"/>
          <w:tblLook w:val="04A0"/>
        </w:tblPrEx>
        <w:trPr>
          <w:trHeight w:val="417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824410">
            <w:pPr>
              <w:divId w:val="2039508309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9080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٥-</w:t>
            </w:r>
            <w:r w:rsidRPr="00D90800" w:rsidR="00334C15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2CE8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56235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تكمل </w:t>
            </w:r>
            <w:r w:rsidR="00213583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الأرض دورة حول نفسها كل </w:t>
            </w:r>
            <w:r w:rsidR="008B1FD0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750EF7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="005D7A9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 w:rsidR="00F4293E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358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24 ساعة 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Pr="007F1B9B" w:rsidR="00F4293E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7A9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358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شهر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21358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6 أشهر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د </w:t>
            </w:r>
            <w:r w:rsidRPr="007F1B9B" w:rsidR="006C3AF4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 w:rsidR="00F4293E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358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سنة ضوئية</w:t>
            </w:r>
          </w:p>
        </w:tc>
      </w:tr>
      <w:tr w:rsidTr="005D7A95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77F8C" w:rsidP="00824410">
            <w:pPr>
              <w:divId w:val="789475856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77F8C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6</w:t>
            </w:r>
            <w:r w:rsidRPr="00D77F8C" w:rsidR="007A4DD4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>-</w:t>
            </w:r>
            <w:r w:rsidRPr="00D77F8C" w:rsidR="00F35586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2CE8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56235">
              <w:rPr>
                <w:rFonts w:ascii=".ArabicUIText-Regular" w:hAnsi=".ArabicUIText-Regular" w:eastAsiaTheme="minorEastAsia" w:cs="Times New Roman" w:hint="cs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  <w:t xml:space="preserve">يحيط بالأرض من جميع جهاتها  ويحمي الأرض من الأشعة الضارة : </w:t>
            </w:r>
          </w:p>
        </w:tc>
      </w:tr>
      <w:tr w:rsidTr="00750EF7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="0021358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 w:rsidR="00211F7F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قانون فرل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Pr="007F1B9B" w:rsidR="00F4293E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3583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1B9B" w:rsidR="00211F7F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5623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8B1FD0" w:rsidR="0035623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لقطر الاستوائي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جـ -</w:t>
            </w:r>
            <w:r w:rsidRPr="007F1B9B" w:rsidR="007C6E84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56235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القطر القطبي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7F1B9B" w:rsidP="00824410">
            <w:pPr>
              <w:bidi/>
              <w:spacing w:after="0" w:line="240" w:lineRule="auto"/>
              <w:jc w:val="both"/>
              <w:rPr>
                <w:rFonts w:eastAsiaTheme="minorHAnsi" w:cs="Sultan bold"/>
                <w:sz w:val="28"/>
                <w:szCs w:val="28"/>
                <w:lang w:val="en-US" w:eastAsia="en-US" w:bidi="ar-SA"/>
              </w:rPr>
            </w:pP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د </w:t>
            </w:r>
            <w:r w:rsidRPr="007F1B9B" w:rsidR="00211F7F">
              <w:rPr>
                <w:rFonts w:eastAsiaTheme="minorHAnsi" w:cs="Sultan bold"/>
                <w:sz w:val="28"/>
                <w:szCs w:val="28"/>
                <w:rtl/>
                <w:lang w:val="en-US" w:eastAsia="en-US" w:bidi="ar-SA"/>
              </w:rPr>
              <w:t>–</w:t>
            </w:r>
            <w:r w:rsidRPr="007F1B9B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8B1FD0" w:rsidR="008B1FD0">
              <w:rPr>
                <w:rFonts w:eastAsiaTheme="minorHAnsi" w:cs="Sultan bold" w:hint="cs"/>
                <w:sz w:val="28"/>
                <w:szCs w:val="28"/>
                <w:rtl/>
                <w:lang w:val="en-US" w:eastAsia="en-US" w:bidi="ar-SA"/>
              </w:rPr>
              <w:t>لغلاف الجوي</w:t>
            </w:r>
          </w:p>
        </w:tc>
      </w:tr>
    </w:tbl>
    <w:p w:rsidR="00F0236F" w:rsidP="00FB16C3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</w:p>
    <w:p w:rsidR="008B1FD0" w:rsidRPr="00F73CEE" w:rsidP="00F73CEE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sz w:val="16"/>
          <w:szCs w:val="16"/>
          <w:rtl/>
          <w:lang w:val="en-US" w:eastAsia="en-US" w:bidi="ar-SA"/>
        </w:rPr>
      </w:pPr>
      <w:r w:rsidRPr="00F73CEE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--------------------------------------------------------------------------------------------------</w:t>
      </w:r>
    </w:p>
    <w:p w:rsidR="007F1B9B" w:rsidRPr="00F73CEE" w:rsidP="00F73CE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Bidi" w:eastAsiaTheme="minorHAnsi" w:hAnsiTheme="minorBidi" w:cstheme="minorBidi"/>
          <w:bCs/>
          <w:color w:val="000000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جـ </w:t>
      </w:r>
      <w:r w:rsid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/ </w:t>
      </w:r>
      <w:r w:rsidRPr="00F73CEE" w:rsidR="00AF5D24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ماذا يحدث لو كان مدار القمر حول الأرض يتفق  مع مستوى مدار الأرض حول الشمس 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؟</w:t>
      </w:r>
    </w:p>
    <w:p w:rsidR="00A74E25" w:rsidP="00A74E25">
      <w:pPr>
        <w:bidi/>
        <w:spacing w:after="200" w:line="276" w:lineRule="auto"/>
        <w:rPr>
          <w:rFonts w:asciiTheme="minorHAnsi" w:eastAsiaTheme="minorHAnsi" w:hAnsiTheme="minorHAnsi" w:cs="Sultan bold"/>
          <w:sz w:val="16"/>
          <w:szCs w:val="1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color w:val="000000"/>
          <w:sz w:val="18"/>
          <w:szCs w:val="18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8331200</wp:posOffset>
                </wp:positionV>
                <wp:extent cx="2432050" cy="1600200"/>
                <wp:effectExtent l="0" t="0" r="25400" b="19050"/>
                <wp:wrapNone/>
                <wp:docPr id="109957473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32050" cy="1600200"/>
                          <a:chOff x="2338" y="7584"/>
                          <a:chExt cx="6895" cy="4266"/>
                        </a:xfrm>
                      </wpg:grpSpPr>
                      <pic:pic xmlns:pic="http://schemas.openxmlformats.org/drawingml/2006/picture">
                        <pic:nvPicPr>
                          <pic:cNvPr id="142688494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7584"/>
                            <a:ext cx="6016" cy="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25399974" name="docshape14"/>
                        <wps:cNvSpPr/>
                        <wps:spPr bwMode="auto">
                          <a:xfrm>
                            <a:off x="2345" y="11087"/>
                            <a:ext cx="6880" cy="755"/>
                          </a:xfrm>
                          <a:custGeom>
                            <a:avLst/>
                            <a:gdLst>
                              <a:gd name="T0" fmla="+- 0 6619 2345"/>
                              <a:gd name="T1" fmla="*/ T0 w 6880"/>
                              <a:gd name="T2" fmla="+- 0 11213 11088"/>
                              <a:gd name="T3" fmla="*/ 11213 h 755"/>
                              <a:gd name="T4" fmla="+- 0 6629 2345"/>
                              <a:gd name="T5" fmla="*/ T4 w 6880"/>
                              <a:gd name="T6" fmla="+- 0 11164 11088"/>
                              <a:gd name="T7" fmla="*/ 11164 h 755"/>
                              <a:gd name="T8" fmla="+- 0 6656 2345"/>
                              <a:gd name="T9" fmla="*/ T8 w 6880"/>
                              <a:gd name="T10" fmla="+- 0 11124 11088"/>
                              <a:gd name="T11" fmla="*/ 11124 h 755"/>
                              <a:gd name="T12" fmla="+- 0 6696 2345"/>
                              <a:gd name="T13" fmla="*/ T12 w 6880"/>
                              <a:gd name="T14" fmla="+- 0 11097 11088"/>
                              <a:gd name="T15" fmla="*/ 11097 h 755"/>
                              <a:gd name="T16" fmla="+- 0 6744 2345"/>
                              <a:gd name="T17" fmla="*/ T16 w 6880"/>
                              <a:gd name="T18" fmla="+- 0 11088 11088"/>
                              <a:gd name="T19" fmla="*/ 11088 h 755"/>
                              <a:gd name="T20" fmla="+- 0 9100 2345"/>
                              <a:gd name="T21" fmla="*/ T20 w 6880"/>
                              <a:gd name="T22" fmla="+- 0 11088 11088"/>
                              <a:gd name="T23" fmla="*/ 11088 h 755"/>
                              <a:gd name="T24" fmla="+- 0 9148 2345"/>
                              <a:gd name="T25" fmla="*/ T24 w 6880"/>
                              <a:gd name="T26" fmla="+- 0 11097 11088"/>
                              <a:gd name="T27" fmla="*/ 11097 h 755"/>
                              <a:gd name="T28" fmla="+- 0 9188 2345"/>
                              <a:gd name="T29" fmla="*/ T28 w 6880"/>
                              <a:gd name="T30" fmla="+- 0 11124 11088"/>
                              <a:gd name="T31" fmla="*/ 11124 h 755"/>
                              <a:gd name="T32" fmla="+- 0 9215 2345"/>
                              <a:gd name="T33" fmla="*/ T32 w 6880"/>
                              <a:gd name="T34" fmla="+- 0 11164 11088"/>
                              <a:gd name="T35" fmla="*/ 11164 h 755"/>
                              <a:gd name="T36" fmla="+- 0 9225 2345"/>
                              <a:gd name="T37" fmla="*/ T36 w 6880"/>
                              <a:gd name="T38" fmla="+- 0 11213 11088"/>
                              <a:gd name="T39" fmla="*/ 11213 h 755"/>
                              <a:gd name="T40" fmla="+- 0 9225 2345"/>
                              <a:gd name="T41" fmla="*/ T40 w 6880"/>
                              <a:gd name="T42" fmla="+- 0 11714 11088"/>
                              <a:gd name="T43" fmla="*/ 11714 h 755"/>
                              <a:gd name="T44" fmla="+- 0 9215 2345"/>
                              <a:gd name="T45" fmla="*/ T44 w 6880"/>
                              <a:gd name="T46" fmla="+- 0 11763 11088"/>
                              <a:gd name="T47" fmla="*/ 11763 h 755"/>
                              <a:gd name="T48" fmla="+- 0 9188 2345"/>
                              <a:gd name="T49" fmla="*/ T48 w 6880"/>
                              <a:gd name="T50" fmla="+- 0 11803 11088"/>
                              <a:gd name="T51" fmla="*/ 11803 h 755"/>
                              <a:gd name="T52" fmla="+- 0 9148 2345"/>
                              <a:gd name="T53" fmla="*/ T52 w 6880"/>
                              <a:gd name="T54" fmla="+- 0 11830 11088"/>
                              <a:gd name="T55" fmla="*/ 11830 h 755"/>
                              <a:gd name="T56" fmla="+- 0 9100 2345"/>
                              <a:gd name="T57" fmla="*/ T56 w 6880"/>
                              <a:gd name="T58" fmla="+- 0 11840 11088"/>
                              <a:gd name="T59" fmla="*/ 11840 h 755"/>
                              <a:gd name="T60" fmla="+- 0 6744 2345"/>
                              <a:gd name="T61" fmla="*/ T60 w 6880"/>
                              <a:gd name="T62" fmla="+- 0 11840 11088"/>
                              <a:gd name="T63" fmla="*/ 11840 h 755"/>
                              <a:gd name="T64" fmla="+- 0 6696 2345"/>
                              <a:gd name="T65" fmla="*/ T64 w 6880"/>
                              <a:gd name="T66" fmla="+- 0 11830 11088"/>
                              <a:gd name="T67" fmla="*/ 11830 h 755"/>
                              <a:gd name="T68" fmla="+- 0 6656 2345"/>
                              <a:gd name="T69" fmla="*/ T68 w 6880"/>
                              <a:gd name="T70" fmla="+- 0 11803 11088"/>
                              <a:gd name="T71" fmla="*/ 11803 h 755"/>
                              <a:gd name="T72" fmla="+- 0 6629 2345"/>
                              <a:gd name="T73" fmla="*/ T72 w 6880"/>
                              <a:gd name="T74" fmla="+- 0 11763 11088"/>
                              <a:gd name="T75" fmla="*/ 11763 h 755"/>
                              <a:gd name="T76" fmla="+- 0 6619 2345"/>
                              <a:gd name="T77" fmla="*/ T76 w 6880"/>
                              <a:gd name="T78" fmla="+- 0 11714 11088"/>
                              <a:gd name="T79" fmla="*/ 11714 h 755"/>
                              <a:gd name="T80" fmla="+- 0 6619 2345"/>
                              <a:gd name="T81" fmla="*/ T80 w 6880"/>
                              <a:gd name="T82" fmla="+- 0 11213 11088"/>
                              <a:gd name="T83" fmla="*/ 11213 h 755"/>
                              <a:gd name="T84" fmla="+- 0 2345 2345"/>
                              <a:gd name="T85" fmla="*/ T84 w 6880"/>
                              <a:gd name="T86" fmla="+- 0 11216 11088"/>
                              <a:gd name="T87" fmla="*/ 11216 h 755"/>
                              <a:gd name="T88" fmla="+- 0 2355 2345"/>
                              <a:gd name="T89" fmla="*/ T88 w 6880"/>
                              <a:gd name="T90" fmla="+- 0 11167 11088"/>
                              <a:gd name="T91" fmla="*/ 11167 h 755"/>
                              <a:gd name="T92" fmla="+- 0 2382 2345"/>
                              <a:gd name="T93" fmla="*/ T92 w 6880"/>
                              <a:gd name="T94" fmla="+- 0 11127 11088"/>
                              <a:gd name="T95" fmla="*/ 11127 h 755"/>
                              <a:gd name="T96" fmla="+- 0 2422 2345"/>
                              <a:gd name="T97" fmla="*/ T96 w 6880"/>
                              <a:gd name="T98" fmla="+- 0 11100 11088"/>
                              <a:gd name="T99" fmla="*/ 11100 h 755"/>
                              <a:gd name="T100" fmla="+- 0 2470 2345"/>
                              <a:gd name="T101" fmla="*/ T100 w 6880"/>
                              <a:gd name="T102" fmla="+- 0 11091 11088"/>
                              <a:gd name="T103" fmla="*/ 11091 h 755"/>
                              <a:gd name="T104" fmla="+- 0 4826 2345"/>
                              <a:gd name="T105" fmla="*/ T104 w 6880"/>
                              <a:gd name="T106" fmla="+- 0 11091 11088"/>
                              <a:gd name="T107" fmla="*/ 11091 h 755"/>
                              <a:gd name="T108" fmla="+- 0 4874 2345"/>
                              <a:gd name="T109" fmla="*/ T108 w 6880"/>
                              <a:gd name="T110" fmla="+- 0 11100 11088"/>
                              <a:gd name="T111" fmla="*/ 11100 h 755"/>
                              <a:gd name="T112" fmla="+- 0 4914 2345"/>
                              <a:gd name="T113" fmla="*/ T112 w 6880"/>
                              <a:gd name="T114" fmla="+- 0 11127 11088"/>
                              <a:gd name="T115" fmla="*/ 11127 h 755"/>
                              <a:gd name="T116" fmla="+- 0 4941 2345"/>
                              <a:gd name="T117" fmla="*/ T116 w 6880"/>
                              <a:gd name="T118" fmla="+- 0 11167 11088"/>
                              <a:gd name="T119" fmla="*/ 11167 h 755"/>
                              <a:gd name="T120" fmla="+- 0 4951 2345"/>
                              <a:gd name="T121" fmla="*/ T120 w 6880"/>
                              <a:gd name="T122" fmla="+- 0 11216 11088"/>
                              <a:gd name="T123" fmla="*/ 11216 h 755"/>
                              <a:gd name="T124" fmla="+- 0 4951 2345"/>
                              <a:gd name="T125" fmla="*/ T124 w 6880"/>
                              <a:gd name="T126" fmla="+- 0 11717 11088"/>
                              <a:gd name="T127" fmla="*/ 11717 h 755"/>
                              <a:gd name="T128" fmla="+- 0 4941 2345"/>
                              <a:gd name="T129" fmla="*/ T128 w 6880"/>
                              <a:gd name="T130" fmla="+- 0 11766 11088"/>
                              <a:gd name="T131" fmla="*/ 11766 h 755"/>
                              <a:gd name="T132" fmla="+- 0 4914 2345"/>
                              <a:gd name="T133" fmla="*/ T132 w 6880"/>
                              <a:gd name="T134" fmla="+- 0 11806 11088"/>
                              <a:gd name="T135" fmla="*/ 11806 h 755"/>
                              <a:gd name="T136" fmla="+- 0 4874 2345"/>
                              <a:gd name="T137" fmla="*/ T136 w 6880"/>
                              <a:gd name="T138" fmla="+- 0 11833 11088"/>
                              <a:gd name="T139" fmla="*/ 11833 h 755"/>
                              <a:gd name="T140" fmla="+- 0 4826 2345"/>
                              <a:gd name="T141" fmla="*/ T140 w 6880"/>
                              <a:gd name="T142" fmla="+- 0 11843 11088"/>
                              <a:gd name="T143" fmla="*/ 11843 h 755"/>
                              <a:gd name="T144" fmla="+- 0 2470 2345"/>
                              <a:gd name="T145" fmla="*/ T144 w 6880"/>
                              <a:gd name="T146" fmla="+- 0 11843 11088"/>
                              <a:gd name="T147" fmla="*/ 11843 h 755"/>
                              <a:gd name="T148" fmla="+- 0 2422 2345"/>
                              <a:gd name="T149" fmla="*/ T148 w 6880"/>
                              <a:gd name="T150" fmla="+- 0 11833 11088"/>
                              <a:gd name="T151" fmla="*/ 11833 h 755"/>
                              <a:gd name="T152" fmla="+- 0 2382 2345"/>
                              <a:gd name="T153" fmla="*/ T152 w 6880"/>
                              <a:gd name="T154" fmla="+- 0 11806 11088"/>
                              <a:gd name="T155" fmla="*/ 11806 h 755"/>
                              <a:gd name="T156" fmla="+- 0 2355 2345"/>
                              <a:gd name="T157" fmla="*/ T156 w 6880"/>
                              <a:gd name="T158" fmla="+- 0 11766 11088"/>
                              <a:gd name="T159" fmla="*/ 11766 h 755"/>
                              <a:gd name="T160" fmla="+- 0 2345 2345"/>
                              <a:gd name="T161" fmla="*/ T160 w 6880"/>
                              <a:gd name="T162" fmla="+- 0 11717 11088"/>
                              <a:gd name="T163" fmla="*/ 11717 h 755"/>
                              <a:gd name="T164" fmla="+- 0 2345 2345"/>
                              <a:gd name="T165" fmla="*/ T164 w 6880"/>
                              <a:gd name="T166" fmla="+- 0 11216 11088"/>
                              <a:gd name="T167" fmla="*/ 11216 h 75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fill="norm" h="755" w="6880" stroke="1">
                                <a:moveTo>
                                  <a:pt x="4274" y="125"/>
                                </a:moveTo>
                                <a:lnTo>
                                  <a:pt x="4284" y="76"/>
                                </a:lnTo>
                                <a:lnTo>
                                  <a:pt x="4311" y="36"/>
                                </a:lnTo>
                                <a:lnTo>
                                  <a:pt x="4351" y="9"/>
                                </a:lnTo>
                                <a:lnTo>
                                  <a:pt x="4399" y="0"/>
                                </a:lnTo>
                                <a:lnTo>
                                  <a:pt x="6755" y="0"/>
                                </a:lnTo>
                                <a:lnTo>
                                  <a:pt x="6803" y="9"/>
                                </a:lnTo>
                                <a:lnTo>
                                  <a:pt x="6843" y="36"/>
                                </a:lnTo>
                                <a:lnTo>
                                  <a:pt x="6870" y="76"/>
                                </a:lnTo>
                                <a:lnTo>
                                  <a:pt x="6880" y="125"/>
                                </a:lnTo>
                                <a:lnTo>
                                  <a:pt x="6880" y="626"/>
                                </a:lnTo>
                                <a:lnTo>
                                  <a:pt x="6870" y="675"/>
                                </a:lnTo>
                                <a:lnTo>
                                  <a:pt x="6843" y="715"/>
                                </a:lnTo>
                                <a:lnTo>
                                  <a:pt x="6803" y="742"/>
                                </a:lnTo>
                                <a:lnTo>
                                  <a:pt x="6755" y="752"/>
                                </a:lnTo>
                                <a:lnTo>
                                  <a:pt x="4399" y="752"/>
                                </a:lnTo>
                                <a:lnTo>
                                  <a:pt x="4351" y="742"/>
                                </a:lnTo>
                                <a:lnTo>
                                  <a:pt x="4311" y="715"/>
                                </a:lnTo>
                                <a:lnTo>
                                  <a:pt x="4284" y="675"/>
                                </a:lnTo>
                                <a:lnTo>
                                  <a:pt x="4274" y="626"/>
                                </a:lnTo>
                                <a:lnTo>
                                  <a:pt x="4274" y="125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10" y="79"/>
                                </a:lnTo>
                                <a:lnTo>
                                  <a:pt x="37" y="39"/>
                                </a:lnTo>
                                <a:lnTo>
                                  <a:pt x="77" y="12"/>
                                </a:lnTo>
                                <a:lnTo>
                                  <a:pt x="125" y="3"/>
                                </a:lnTo>
                                <a:lnTo>
                                  <a:pt x="2481" y="3"/>
                                </a:lnTo>
                                <a:lnTo>
                                  <a:pt x="2529" y="12"/>
                                </a:lnTo>
                                <a:lnTo>
                                  <a:pt x="2569" y="39"/>
                                </a:lnTo>
                                <a:lnTo>
                                  <a:pt x="2596" y="79"/>
                                </a:lnTo>
                                <a:lnTo>
                                  <a:pt x="2606" y="128"/>
                                </a:lnTo>
                                <a:lnTo>
                                  <a:pt x="2606" y="629"/>
                                </a:lnTo>
                                <a:lnTo>
                                  <a:pt x="2596" y="678"/>
                                </a:lnTo>
                                <a:lnTo>
                                  <a:pt x="2569" y="718"/>
                                </a:lnTo>
                                <a:lnTo>
                                  <a:pt x="2529" y="745"/>
                                </a:lnTo>
                                <a:lnTo>
                                  <a:pt x="2481" y="755"/>
                                </a:lnTo>
                                <a:lnTo>
                                  <a:pt x="125" y="755"/>
                                </a:lnTo>
                                <a:lnTo>
                                  <a:pt x="77" y="745"/>
                                </a:lnTo>
                                <a:lnTo>
                                  <a:pt x="37" y="718"/>
                                </a:lnTo>
                                <a:lnTo>
                                  <a:pt x="10" y="678"/>
                                </a:lnTo>
                                <a:lnTo>
                                  <a:pt x="0" y="629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32" style="width:193.5pt;height:127.5pt;margin-top:656pt;margin-left:96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251671552" coordorigin="7324,3840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width:18846;height:17620;left:8819;position:absolute;top:38400" filled="f" stroked="f">
                  <v:imagedata r:id="rId8" o:title=""/>
                </v:shape>
                <v:shape id="_x0000_s1034" style="width:21553;height:3823;left:7346;position:absolute;top:56137;v-text-anchor:top" coordsize="21600,21600" path="m13418,3576l13450,2174l13450,2174l13535,1030l13535,1030l13660,257l13660,257l13811,l13811,l21208,l21208,l21358,257l21358,257l21484,1030l21484,1030l21569,2174l21569,2174l21600,3576l21600,3576l21600,17909l21600,17909l21569,19311l21569,19311l21484,20456l21484,20456l21358,21228l21358,21228l21208,21514l21208,21514l13811,21514l13811,21514l13660,21228l13660,21228l13535,20456l13535,20456l13450,19311l13450,19311l13418,17909l13418,17909l13418,3576xm,3662l31,2260l31,2260l116,1116l116,1116l242,343l242,343l392,86l392,86l7789,86l7789,86l7940,343l7940,343l8065,1116l8065,1116l8150,2260l8150,2260l8182,3662l8182,3662l8182,17995l8182,17995l8150,19397l8150,19397l8065,20541l8065,20541l7940,21314l7940,21314l7789,21600l7789,21600l392,21600l392,21600l242,21314l242,21314l116,20541l116,20541l31,19397l31,19397l,17995l,17995l,3662xe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A74E25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................</w:t>
      </w:r>
      <w:r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..............................................................................</w:t>
      </w:r>
      <w:r w:rsidRPr="00A74E25"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</w:t>
      </w:r>
      <w:r>
        <w:rPr>
          <w:rFonts w:asciiTheme="minorHAnsi" w:eastAsiaTheme="minorHAnsi" w:hAnsiTheme="minorHAnsi" w:cs="Sultan bold" w:hint="cs"/>
          <w:sz w:val="16"/>
          <w:szCs w:val="16"/>
          <w:rtl/>
          <w:lang w:val="en-US" w:eastAsia="en-US" w:bidi="ar-SA"/>
        </w:rPr>
        <w:t xml:space="preserve"> </w:t>
      </w:r>
    </w:p>
    <w:p w:rsidR="00213583" w:rsidP="00F73CEE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</w:p>
    <w:p w:rsidR="00213583" w:rsidP="00FB16C3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</w:p>
    <w:p w:rsidR="00213583" w:rsidP="00FB16C3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  <w:r>
        <w:rPr>
          <w:rFonts w:asciiTheme="minorHAnsi" w:eastAsiaTheme="minorHAnsi" w:hAnsiTheme="minorHAnsi" w:cs="Sultan bold" w:hint="cs"/>
          <w:sz w:val="2"/>
          <w:szCs w:val="2"/>
          <w:u w:val="dotDotDash"/>
          <w:rtl/>
          <w:lang w:val="en-US" w:eastAsia="en-US" w:bidi="ar-SA"/>
        </w:rPr>
        <w:t>ب</w:t>
      </w:r>
    </w:p>
    <w:p w:rsidR="00F73CEE" w:rsidP="00FB16C3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</w:p>
    <w:p w:rsidR="00F73CEE" w:rsidRPr="00F73CEE" w:rsidP="00F73CE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Bidi" w:eastAsiaTheme="minorHAnsi" w:hAnsiTheme="minorBidi" w:cstheme="minorBidi"/>
          <w:bCs/>
          <w:color w:val="000000"/>
          <w:sz w:val="28"/>
          <w:szCs w:val="28"/>
          <w:u w:val="single"/>
          <w:rtl/>
          <w:lang w:val="en-US" w:eastAsia="en-US" w:bidi="ar-SA"/>
        </w:rPr>
      </w:pP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السؤال الثاني </w:t>
      </w:r>
      <w:r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: أ/ 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أكملي خريطة المفاهيم التالية : </w:t>
      </w:r>
    </w:p>
    <w:p w:rsidR="00F73CEE" w:rsidP="00FB16C3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</w:p>
    <w:p w:rsidR="00213583" w:rsidP="00FB16C3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</w:p>
    <w:p w:rsidR="00213583" w:rsidP="00FB16C3">
      <w:pPr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u w:val="dotDotDash"/>
          <w:rtl/>
          <w:lang w:val="en-US" w:eastAsia="en-US" w:bidi="ar-SA"/>
        </w:rPr>
      </w:pPr>
    </w:p>
    <w:p w:rsidR="003C013A" w:rsidP="00F73CEE">
      <w:pPr>
        <w:bidi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u w:val="dotDotDash"/>
          <w:rtl/>
          <w:lang w:val="en-US" w:eastAsia="en-US" w:bidi="ar-SA"/>
        </w:rPr>
      </w:pPr>
    </w:p>
    <w:p w:rsidR="00F73CEE" w:rsidRPr="00F73CEE" w:rsidP="00F73CEE">
      <w:pPr>
        <w:bidi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u w:val="dotDotDash"/>
          <w:rtl/>
          <w:lang w:val="en-US" w:eastAsia="en-US" w:bidi="ar-SA"/>
        </w:rPr>
      </w:pPr>
      <w:r w:rsidRPr="00F73CEE">
        <w:rPr>
          <w:rFonts w:asciiTheme="minorHAnsi" w:eastAsiaTheme="minorHAnsi" w:hAnsiTheme="minorHAnsi" w:cs="Sultan bold" w:hint="cs"/>
          <w:sz w:val="22"/>
          <w:szCs w:val="22"/>
          <w:u w:val="dotDotDash"/>
          <w:rtl/>
          <w:lang w:val="en-US" w:eastAsia="en-US" w:bidi="ar-SA"/>
        </w:rPr>
        <w:t>يتبع</w:t>
      </w:r>
    </w:p>
    <w:p w:rsidR="00F0236F" w:rsidRPr="00F73CEE" w:rsidP="006D468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Bidi" w:eastAsiaTheme="minorHAnsi" w:hAnsiTheme="minorBidi" w:cstheme="minorBidi"/>
          <w:bCs/>
          <w:color w:val="000000"/>
          <w:sz w:val="28"/>
          <w:szCs w:val="28"/>
          <w:u w:val="single"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ب/ </w:t>
      </w:r>
      <w:r w:rsidRPr="00F73CEE" w:rsidR="00750EF7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3CEE">
        <w:rPr>
          <w:rFonts w:asciiTheme="minorBidi" w:eastAsiaTheme="minorHAnsi" w:hAnsiTheme="minorBidi" w:cstheme="minorBidi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ضع</w:t>
      </w:r>
      <w:r w:rsidRPr="00F73CEE" w:rsidR="00750EF7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ي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علامة (صح) أمام العبارة الصحيحة وعلامة (خطأ) أمام العبارة غير الصحيحة: </w:t>
      </w:r>
    </w:p>
    <w:tbl>
      <w:tblPr>
        <w:tblStyle w:val="TableGrid0"/>
        <w:bidiVisual/>
        <w:tblW w:w="9042" w:type="dxa"/>
        <w:tblInd w:w="1011" w:type="dxa"/>
        <w:tblLook w:val="04A0"/>
      </w:tblPr>
      <w:tblGrid>
        <w:gridCol w:w="529"/>
        <w:gridCol w:w="7665"/>
        <w:gridCol w:w="848"/>
      </w:tblGrid>
      <w:tr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DE1490" w:rsidP="00A74E25">
            <w:pPr>
              <w:bidi/>
              <w:spacing w:after="0" w:line="240" w:lineRule="auto"/>
              <w:rPr>
                <w:rFonts w:ascii=".Arabic UI Text" w:hAnsi=".Arabic UI Text" w:eastAsiaTheme="minorEastAsia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 UI Text" w:hAnsi=".Arabic UI Text" w:eastAsiaTheme="minorEastAsia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1-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A74E25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 w:rsidRP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ت</w:t>
            </w:r>
            <w:r w:rsidRPr="00F73CEE"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دور الشـــمس حول نفســـها مـــن ال</w:t>
            </w:r>
            <w:r w:rsidRP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شرق</w:t>
            </w:r>
            <w:r w:rsidRPr="00F73CEE"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 إلى ال</w:t>
            </w:r>
            <w:r w:rsidRP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غرب</w:t>
            </w:r>
            <w:r w:rsidRPr="00F73CEE"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مع</w:t>
            </w:r>
            <w:r w:rsidRPr="00F73CEE"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 عقارب الســـاعة</w:t>
            </w:r>
            <w:r w:rsidRP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848" w:type="dxa"/>
          </w:tcPr>
          <w:p w:rsidR="00C94620" w:rsidP="00A74E25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A74E25" w:rsidP="00154F60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2-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154F60">
            <w:pPr>
              <w:divId w:val="1884369188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الجغرافيا كلمة عربية تعني علم الكتابة عن الأرض </w:t>
            </w:r>
            <w:r w:rsid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848" w:type="dxa"/>
          </w:tcPr>
          <w:p w:rsidR="00C94620" w:rsidRPr="00A74E25" w:rsidP="00154F60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C94620">
        <w:tblPrEx>
          <w:tblW w:w="9042" w:type="dxa"/>
          <w:tblInd w:w="1011" w:type="dxa"/>
          <w:tblLook w:val="04A0"/>
        </w:tblPrEx>
        <w:trPr>
          <w:trHeight w:val="484"/>
        </w:trPr>
        <w:tc>
          <w:tcPr>
            <w:tcW w:w="529" w:type="dxa"/>
          </w:tcPr>
          <w:p w:rsidR="00C94620" w:rsidRPr="00A74E25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3-</w:t>
            </w:r>
          </w:p>
        </w:tc>
        <w:tc>
          <w:tcPr>
            <w:tcW w:w="7665" w:type="dxa"/>
            <w:shd w:val="clear" w:color="auto" w:fill="auto"/>
          </w:tcPr>
          <w:p w:rsidR="00C94620" w:rsidRPr="00A74E25" w:rsidP="000073D4">
            <w:pPr>
              <w:divId w:val="924614336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أول من استعمل كلمة جغرافيا هو العالم الإغريقي  ايراتوستنيز أمين مكتبة الإسكندرية </w:t>
            </w:r>
            <w:r w:rsid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848" w:type="dxa"/>
          </w:tcPr>
          <w:p w:rsidR="00C94620" w:rsidRPr="00A74E25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C94620">
        <w:tblPrEx>
          <w:tblW w:w="9042" w:type="dxa"/>
          <w:tblInd w:w="1011" w:type="dxa"/>
          <w:tblLook w:val="04A0"/>
        </w:tblPrEx>
        <w:trPr>
          <w:trHeight w:val="538"/>
        </w:trPr>
        <w:tc>
          <w:tcPr>
            <w:tcW w:w="529" w:type="dxa"/>
          </w:tcPr>
          <w:p w:rsidR="00C94620" w:rsidRPr="00A74E25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4-</w:t>
            </w:r>
          </w:p>
        </w:tc>
        <w:tc>
          <w:tcPr>
            <w:tcW w:w="7665" w:type="dxa"/>
            <w:shd w:val="clear" w:color="auto" w:fill="auto"/>
          </w:tcPr>
          <w:p w:rsidR="00C94620" w:rsidRPr="00A74E25" w:rsidP="000073D4">
            <w:pPr>
              <w:divId w:val="346954033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لطول المسافات التي تفصل أجرام المجرة عن بعضها أتفق على أن تحسب بالسنة الضوئية </w:t>
            </w:r>
            <w:r w:rsidR="00F73CEE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848" w:type="dxa"/>
          </w:tcPr>
          <w:p w:rsidR="00C94620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A74E25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5-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0073D4">
            <w:pPr>
              <w:divId w:val="342707949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القطر الاستوائي أطول من القطر القطبي </w:t>
            </w:r>
            <w:r w:rsidR="004808F3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848" w:type="dxa"/>
          </w:tcPr>
          <w:p w:rsidR="00C94620" w:rsidRPr="00A74E25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A74E25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6-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0073D4">
            <w:pPr>
              <w:divId w:val="1497301505"/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 xml:space="preserve">الشهب قطع من الصخور والحديد </w:t>
            </w:r>
            <w:r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والنيكل تأتي من الفضاء تحترق أثناء  احتكاكها بالغلاف الجوي للأرض</w:t>
            </w:r>
            <w:r w:rsidR="004808F3">
              <w:rPr>
                <w:rFonts w:ascii=".ArabicUIText-Regular" w:hAnsi=".ArabicUIText-Regular" w:eastAsiaTheme="minorEastAsia" w:cs="Times New Roman" w:hint="cs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848" w:type="dxa"/>
          </w:tcPr>
          <w:p w:rsidR="00C94620" w:rsidRPr="00A74E25" w:rsidP="000073D4">
            <w:pPr>
              <w:bidi/>
              <w:spacing w:after="0" w:line="240" w:lineRule="auto"/>
              <w:rPr>
                <w:rFonts w:ascii=".ArabicUIText-Regular" w:hAnsi=".ArabicUIText-Regular" w:eastAsiaTheme="minorEastAsia" w:cs="Times New Roman"/>
                <w:b w:val="0"/>
                <w:bCs w:val="0"/>
                <w:i w:val="0"/>
                <w:iCs w:val="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DF6775" w:rsidP="00F0236F">
      <w:pPr>
        <w:tabs>
          <w:tab w:val="left" w:pos="3538"/>
        </w:tabs>
        <w:bidi/>
        <w:spacing w:after="200" w:line="276" w:lineRule="auto"/>
        <w:rPr>
          <w:rFonts w:asciiTheme="minorHAnsi" w:eastAsiaTheme="minorHAnsi" w:hAnsiTheme="minorHAnsi" w:cs="Sultan bold"/>
          <w:sz w:val="2"/>
          <w:szCs w:val="2"/>
          <w:rtl/>
          <w:lang w:val="en-US" w:eastAsia="en-US" w:bidi="ar-SA"/>
        </w:rPr>
      </w:pPr>
    </w:p>
    <w:p w:rsidR="003C013A" w:rsidP="004F358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Bidi" w:eastAsiaTheme="minorHAnsi" w:hAnsiTheme="minorBidi" w:cstheme="minorBidi"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F73CEE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>السؤال الثا</w:t>
      </w:r>
      <w:r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لث : </w:t>
      </w:r>
    </w:p>
    <w:p w:rsidR="00D43429" w:rsidRPr="009C3185" w:rsidP="004F358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Bidi" w:eastAsiaTheme="minorHAnsi" w:hAnsiTheme="minorBidi" w:cstheme="minorBidi"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أ/ </w:t>
      </w:r>
      <w:r w:rsidR="00B02CE8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صنفي </w:t>
      </w:r>
      <w:r w:rsidR="005D7A95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الأجرام السماوية التالية بكتابة </w:t>
      </w:r>
      <w:r w:rsidRPr="009C3185">
        <w:rPr>
          <w:rFonts w:asciiTheme="minorBidi" w:eastAsiaTheme="minorHAnsi" w:hAnsiTheme="minorBidi" w:cstheme="minorBidi"/>
          <w:bCs/>
          <w:color w:val="000000"/>
          <w:sz w:val="28"/>
          <w:szCs w:val="28"/>
          <w:rtl/>
          <w:lang w:val="en-US" w:eastAsia="en-US" w:bidi="ar-SA"/>
        </w:rPr>
        <w:t>الرقم المناسب من المجموعة ( أ )</w:t>
      </w:r>
      <w:r w:rsidR="004F3583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 بما يناسبها </w:t>
      </w:r>
      <w:r w:rsidR="00B02CE8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rtl/>
          <w:lang w:val="en-US" w:eastAsia="en-US" w:bidi="ar-SA"/>
        </w:rPr>
        <w:t>من</w:t>
      </w:r>
      <w:r w:rsidR="004F3583">
        <w:rPr>
          <w:rFonts w:asciiTheme="minorBidi" w:eastAsiaTheme="minorHAnsi" w:hAnsiTheme="minorBid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C3185">
        <w:rPr>
          <w:rFonts w:asciiTheme="minorBidi" w:eastAsiaTheme="minorHAnsi" w:hAnsiTheme="minorBidi" w:cstheme="minorBidi"/>
          <w:bCs/>
          <w:color w:val="000000"/>
          <w:sz w:val="28"/>
          <w:szCs w:val="28"/>
          <w:rtl/>
          <w:lang w:val="en-US" w:eastAsia="en-US" w:bidi="ar-SA"/>
        </w:rPr>
        <w:t>أمام المجموعة ( ب ) :</w:t>
      </w:r>
    </w:p>
    <w:tbl>
      <w:tblPr>
        <w:tblStyle w:val="TableNormal"/>
        <w:bidiVisual/>
        <w:tblW w:w="9426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2127"/>
        <w:gridCol w:w="871"/>
        <w:gridCol w:w="5791"/>
      </w:tblGrid>
      <w:tr w:rsidTr="004F3583">
        <w:tblPrEx>
          <w:tblW w:w="9426" w:type="dxa"/>
          <w:tblInd w:w="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 w:rsidRPr="00A261EF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(  أ  )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 w:rsidRPr="00A261EF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(  ب  )</w:t>
            </w:r>
          </w:p>
        </w:tc>
      </w:tr>
      <w:tr w:rsidTr="004F3583">
        <w:tblPrEx>
          <w:tblW w:w="9426" w:type="dxa"/>
          <w:tblInd w:w="661" w:type="dxa"/>
          <w:tblLayout w:type="fixed"/>
          <w:tblLook w:val="0000"/>
        </w:tblPrEx>
        <w:trPr>
          <w:trHeight w:val="399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عطارد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كويكب يدور حول الشمس </w:t>
            </w: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يقع بين المريخ والمشتري</w:t>
            </w:r>
          </w:p>
        </w:tc>
      </w:tr>
      <w:tr w:rsidTr="004F3583">
        <w:tblPrEx>
          <w:tblW w:w="9426" w:type="dxa"/>
          <w:tblInd w:w="661" w:type="dxa"/>
          <w:tblLayout w:type="fixed"/>
          <w:tblLook w:val="0000"/>
        </w:tblPrEx>
        <w:trPr>
          <w:trHeight w:val="271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سيريس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مذنب يدور حول الشمس يظهر كل 75 سنة .</w:t>
            </w:r>
          </w:p>
        </w:tc>
      </w:tr>
      <w:tr w:rsidTr="004F3583">
        <w:tblPrEx>
          <w:tblW w:w="9426" w:type="dxa"/>
          <w:tblInd w:w="661" w:type="dxa"/>
          <w:tblLayout w:type="fixed"/>
          <w:tblLook w:val="0000"/>
        </w:tblPrEx>
        <w:trPr>
          <w:trHeight w:val="207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هالي 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أول جرم سماوي حط عليه الانسان بعد الأرض</w:t>
            </w:r>
          </w:p>
        </w:tc>
      </w:tr>
      <w:tr w:rsidTr="004F3583">
        <w:tblPrEx>
          <w:tblW w:w="9426" w:type="dxa"/>
          <w:tblInd w:w="661" w:type="dxa"/>
          <w:tblLayout w:type="fixed"/>
          <w:tblLook w:val="0000"/>
        </w:tblPrEx>
        <w:trPr>
          <w:trHeight w:val="285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القمر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أكثر النجوم لمعانا في السماء</w:t>
            </w:r>
          </w:p>
        </w:tc>
      </w:tr>
      <w:tr w:rsidTr="004F3583">
        <w:tblPrEx>
          <w:tblW w:w="9426" w:type="dxa"/>
          <w:tblInd w:w="661" w:type="dxa"/>
          <w:tblLayout w:type="fixed"/>
          <w:tblLook w:val="0000"/>
        </w:tblPrEx>
        <w:trPr>
          <w:trHeight w:val="235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الشعرى اليمانية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أقرب كواكب المجموعة الشمسية إلى الشمس</w:t>
            </w:r>
          </w:p>
        </w:tc>
      </w:tr>
      <w:tr w:rsidTr="004F3583">
        <w:tblPrEx>
          <w:tblW w:w="9426" w:type="dxa"/>
          <w:tblInd w:w="661" w:type="dxa"/>
          <w:tblLayout w:type="fixed"/>
          <w:tblLook w:val="0000"/>
        </w:tblPrEx>
        <w:trPr>
          <w:trHeight w:val="235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درب التبانة 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" w:hanging="3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D43429" w:rsidP="00D43429">
      <w:pPr>
        <w:tabs>
          <w:tab w:val="left" w:pos="3538"/>
        </w:tabs>
        <w:bidi/>
        <w:spacing w:after="200" w:line="276" w:lineRule="auto"/>
        <w:jc w:val="center"/>
        <w:rPr>
          <w:rFonts w:asciiTheme="minorHAnsi" w:eastAsiaTheme="minorHAnsi" w:hAnsiTheme="minorHAnsi" w:cs="Sultan bold"/>
          <w:sz w:val="2"/>
          <w:szCs w:val="2"/>
          <w:rtl/>
          <w:lang w:val="en-US" w:eastAsia="en-US" w:bidi="ar-SA"/>
        </w:rPr>
      </w:pPr>
    </w:p>
    <w:p w:rsidR="004F3583" w:rsidP="00D43429">
      <w:pPr>
        <w:tabs>
          <w:tab w:val="left" w:pos="3538"/>
        </w:tabs>
        <w:bidi/>
        <w:spacing w:after="200" w:line="276" w:lineRule="auto"/>
        <w:jc w:val="center"/>
        <w:rPr>
          <w:rFonts w:asciiTheme="minorHAnsi" w:eastAsiaTheme="minorHAnsi" w:hAnsiTheme="minorHAnsi" w:cs="Sultan bold"/>
          <w:sz w:val="2"/>
          <w:szCs w:val="2"/>
          <w:rtl/>
          <w:lang w:val="en-US" w:eastAsia="en-US" w:bidi="ar-SA"/>
        </w:rPr>
      </w:pPr>
    </w:p>
    <w:p w:rsidR="004F3583" w:rsidRPr="00A53920" w:rsidP="004F358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rPr>
          <w:rFonts w:asciiTheme="minorHAnsi" w:eastAsiaTheme="minorHAnsi" w:hAnsiTheme="minorHAnsi" w:cstheme="minorBidi"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3C013A">
        <w:rPr>
          <w:rFonts w:asciiTheme="minorHAnsi" w:eastAsiaTheme="minorHAnsi" w:hAnsiTheme="minorHAnsi" w:cstheme="minorBidi" w:hint="cs"/>
          <w:bCs/>
          <w:color w:val="000000"/>
          <w:sz w:val="28"/>
          <w:szCs w:val="28"/>
          <w:rtl/>
          <w:lang w:val="en-US" w:eastAsia="en-US" w:bidi="ar-SA"/>
        </w:rPr>
        <w:t>ب</w:t>
      </w:r>
      <w:r>
        <w:rPr>
          <w:rFonts w:asciiTheme="minorHAnsi" w:eastAsiaTheme="minorHAnsi" w:hAnsiTheme="minorHAns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53920">
        <w:rPr>
          <w:rFonts w:asciiTheme="minorHAnsi" w:eastAsiaTheme="minorHAnsi" w:hAnsiTheme="minorHAnsi" w:cstheme="minorBidi" w:hint="cs"/>
          <w:bCs/>
          <w:color w:val="000000"/>
          <w:sz w:val="28"/>
          <w:szCs w:val="28"/>
          <w:rtl/>
          <w:lang w:val="en-US" w:eastAsia="en-US" w:bidi="ar-SA"/>
        </w:rPr>
        <w:t>/</w:t>
      </w:r>
      <w:r w:rsidRPr="00A53920">
        <w:rPr>
          <w:rFonts w:asciiTheme="minorHAnsi" w:eastAsiaTheme="minorHAnsi" w:hAnsiTheme="minorHAnsi" w:cstheme="minorBidi"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AF5D24">
        <w:rPr>
          <w:rFonts w:asciiTheme="minorHAnsi" w:eastAsiaTheme="minorHAnsi" w:hAnsiTheme="minorHAns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عللي </w:t>
      </w:r>
      <w:r w:rsidRPr="00A53920">
        <w:rPr>
          <w:rFonts w:asciiTheme="minorHAnsi" w:eastAsiaTheme="minorHAnsi" w:hAnsiTheme="minorHAnsi" w:cstheme="minorBidi"/>
          <w:bCs/>
          <w:color w:val="000000"/>
          <w:sz w:val="28"/>
          <w:szCs w:val="28"/>
          <w:rtl/>
          <w:lang w:val="en-US" w:eastAsia="en-US" w:bidi="ar-SA"/>
        </w:rPr>
        <w:t>:</w:t>
      </w:r>
    </w:p>
    <w:p w:rsidR="00C94620" w:rsidRPr="000077F5" w:rsidP="003C013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>1</w:t>
      </w:r>
      <w:r w:rsidRPr="000077F5"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 xml:space="preserve">- </w:t>
      </w:r>
      <w:r w:rsidRPr="000077F5"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>تخلف أوروبا في مجال المعارف الجغرافية في العصور الوسطى .</w:t>
      </w:r>
    </w:p>
    <w:p w:rsidR="00C94620" w:rsidP="00C9462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ind w:left="1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18"/>
          <w:szCs w:val="18"/>
          <w:rtl/>
          <w:lang w:val="en-US" w:eastAsia="en-US" w:bidi="ar-SA"/>
        </w:rPr>
      </w:pPr>
      <w:r w:rsidRPr="00D0698B">
        <w:rPr>
          <w:rFonts w:asciiTheme="majorBidi" w:eastAsiaTheme="minorHAnsi" w:hAnsiTheme="majorBidi" w:cstheme="majorBidi" w:hint="cs"/>
          <w:color w:val="000000"/>
          <w:sz w:val="18"/>
          <w:szCs w:val="18"/>
          <w:rtl/>
          <w:lang w:val="en-US" w:eastAsia="en-US" w:bidi="ar-SA"/>
        </w:rPr>
        <w:t>.................................................................</w:t>
      </w:r>
      <w:r>
        <w:rPr>
          <w:rFonts w:asciiTheme="majorBidi" w:eastAsiaTheme="minorHAnsi" w:hAnsiTheme="majorBidi" w:cstheme="majorBidi" w:hint="cs"/>
          <w:color w:val="000000"/>
          <w:sz w:val="18"/>
          <w:szCs w:val="18"/>
          <w:rtl/>
          <w:lang w:val="en-US" w:eastAsia="en-US" w:bidi="ar-SA"/>
        </w:rPr>
        <w:t>....................................................................................</w:t>
      </w:r>
      <w:r w:rsidRPr="00D0698B">
        <w:rPr>
          <w:rFonts w:asciiTheme="majorBidi" w:eastAsiaTheme="minorHAnsi" w:hAnsiTheme="majorBidi" w:cstheme="majorBidi" w:hint="cs"/>
          <w:color w:val="000000"/>
          <w:sz w:val="18"/>
          <w:szCs w:val="18"/>
          <w:rtl/>
          <w:lang w:val="en-US" w:eastAsia="en-US" w:bidi="ar-SA"/>
        </w:rPr>
        <w:t>....................................</w:t>
      </w:r>
    </w:p>
    <w:p w:rsidR="005D7A95" w:rsidRPr="000077F5" w:rsidP="000077F5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ind w:left="1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>2</w:t>
      </w:r>
      <w:r w:rsidRPr="000077F5" w:rsidR="000077F5"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 xml:space="preserve">- </w:t>
      </w:r>
      <w:r w:rsidRPr="000077F5"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>لا يشعر الانسان بحرك</w:t>
      </w:r>
      <w:r w:rsidR="004808F3"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>ات</w:t>
      </w:r>
      <w:r w:rsidRPr="000077F5"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 xml:space="preserve"> الأرض .</w:t>
      </w:r>
    </w:p>
    <w:p w:rsidR="000077F5" w:rsidRPr="000077F5" w:rsidP="000077F5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18"/>
          <w:szCs w:val="18"/>
          <w:rtl/>
          <w:lang w:val="en-US" w:eastAsia="en-US" w:bidi="ar-SA"/>
        </w:rPr>
      </w:pPr>
      <w:r w:rsidRPr="000077F5">
        <w:rPr>
          <w:rFonts w:asciiTheme="majorBidi" w:eastAsiaTheme="minorHAnsi" w:hAnsiTheme="majorBidi" w:cstheme="majorBidi" w:hint="cs"/>
          <w:color w:val="000000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</w:t>
      </w:r>
    </w:p>
    <w:p w:rsidR="00F067F9" w:rsidP="003C013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textDirection w:val="btLr"/>
        <w:rPr>
          <w:rFonts w:asciiTheme="minorHAnsi" w:eastAsiaTheme="minorHAnsi" w:hAnsiTheme="minorHAnsi" w:cstheme="minorBidi"/>
          <w:bCs/>
          <w:color w:val="000000"/>
          <w:sz w:val="28"/>
          <w:szCs w:val="28"/>
          <w:rtl/>
          <w:lang w:val="en-US" w:eastAsia="en-US" w:bidi="ar-SA"/>
        </w:rPr>
      </w:pPr>
    </w:p>
    <w:p w:rsidR="00A34D64" w:rsidRPr="003C013A" w:rsidP="003C013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1" w:hanging="3"/>
        <w:textDirection w:val="btLr"/>
        <w:rPr>
          <w:rFonts w:asciiTheme="minorHAnsi" w:eastAsiaTheme="minorHAnsi" w:hAnsiTheme="minorHAnsi" w:cstheme="minorBidi"/>
          <w:bCs/>
          <w:color w:val="000000"/>
          <w:sz w:val="28"/>
          <w:szCs w:val="28"/>
          <w:rtl/>
          <w:lang w:val="en-US" w:eastAsia="en-US" w:bidi="ar-SA"/>
        </w:rPr>
      </w:pPr>
      <w:r w:rsidRPr="003C013A">
        <w:rPr>
          <w:rFonts w:asciiTheme="minorHAnsi" w:eastAsiaTheme="minorHAnsi" w:hAnsiTheme="minorHAns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جـ/ </w:t>
      </w:r>
      <w:r>
        <w:rPr>
          <w:rFonts w:asciiTheme="minorHAnsi" w:eastAsiaTheme="minorHAnsi" w:hAnsiTheme="minorHAnsi" w:cstheme="minorBidi" w:hint="cs"/>
          <w:bCs/>
          <w:color w:val="000000"/>
          <w:sz w:val="28"/>
          <w:szCs w:val="28"/>
          <w:rtl/>
          <w:lang w:val="en-US" w:eastAsia="en-US" w:bidi="ar-SA"/>
        </w:rPr>
        <w:t xml:space="preserve">عددي نتائج دوران الأرض حول محورها . 2 فقط </w:t>
      </w:r>
    </w:p>
    <w:p w:rsidR="003C013A" w:rsidRPr="000077F5" w:rsidP="003C013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18"/>
          <w:szCs w:val="18"/>
          <w:rtl/>
          <w:lang w:val="en-US" w:eastAsia="en-US" w:bidi="ar-SA"/>
        </w:rPr>
      </w:pPr>
      <w:r w:rsidRPr="000077F5">
        <w:rPr>
          <w:rFonts w:asciiTheme="majorBidi" w:eastAsiaTheme="minorHAnsi" w:hAnsiTheme="majorBidi" w:cstheme="majorBidi" w:hint="cs"/>
          <w:color w:val="000000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</w:t>
      </w:r>
    </w:p>
    <w:p w:rsidR="003C013A" w:rsidRPr="000077F5" w:rsidP="003C013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18"/>
          <w:szCs w:val="18"/>
          <w:rtl/>
          <w:lang w:val="en-US" w:eastAsia="en-US" w:bidi="ar-SA"/>
        </w:rPr>
      </w:pPr>
      <w:r w:rsidRPr="000077F5">
        <w:rPr>
          <w:rFonts w:asciiTheme="majorBidi" w:eastAsiaTheme="minorHAnsi" w:hAnsiTheme="majorBidi" w:cstheme="majorBidi" w:hint="cs"/>
          <w:color w:val="000000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</w:t>
      </w:r>
    </w:p>
    <w:p w:rsidR="004808F3" w:rsidP="004F3583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ind w:left="1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24"/>
          <w:szCs w:val="24"/>
          <w:rtl/>
          <w:lang w:val="en-US" w:eastAsia="en-US" w:bidi="ar-SA"/>
        </w:rPr>
      </w:pPr>
    </w:p>
    <w:p w:rsidR="000077F5" w:rsidP="004808F3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ind w:left="1"/>
        <w:textDirection w:val="btLr"/>
        <w:textAlignment w:val="top"/>
        <w:outlineLvl w:val="0"/>
        <w:rPr>
          <w:rFonts w:asciiTheme="majorBidi" w:eastAsiaTheme="minorHAnsi" w:hAnsiTheme="majorBidi" w:cstheme="majorBidi"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4"/>
          <w:szCs w:val="24"/>
          <w:rtl/>
          <w:lang w:val="en-US" w:eastAsia="en-US" w:bidi="ar-SA"/>
        </w:rPr>
        <w:t>-----------------------------------------------------------------------------------------------------------------------------------</w:t>
      </w:r>
    </w:p>
    <w:p w:rsidR="00A34D64" w:rsidP="00A34D64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ind w:left="1"/>
        <w:jc w:val="center"/>
        <w:textDirection w:val="btLr"/>
        <w:textAlignment w:val="top"/>
        <w:outlineLvl w:val="0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A34D64">
        <w:rPr>
          <w:rFonts w:asciiTheme="majorBidi" w:eastAsiaTheme="minorHAnsi" w:hAnsiTheme="majorBidi" w:cstheme="majorBidi" w:hint="cs"/>
          <w:b/>
          <w:bCs/>
          <w:color w:val="000000"/>
          <w:sz w:val="24"/>
          <w:szCs w:val="24"/>
          <w:rtl/>
          <w:lang w:val="en-US" w:eastAsia="en-US" w:bidi="ar-SA"/>
        </w:rPr>
        <w:t>انتهت الأسئلة مع خالص الأمنيات بالتوفيق</w:t>
      </w:r>
      <w:r w:rsidR="004808F3">
        <w:rPr>
          <w:rFonts w:asciiTheme="majorBidi" w:eastAsiaTheme="minorHAnsi" w:hAnsiTheme="majorBidi" w:cstheme="maj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4F3583" w:rsidRPr="00D43429" w:rsidP="00F067F9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200" w:line="276" w:lineRule="auto"/>
        <w:ind w:left="1"/>
        <w:jc w:val="center"/>
        <w:textDirection w:val="btLr"/>
        <w:textAlignment w:val="top"/>
        <w:outlineLvl w:val="0"/>
        <w:rPr>
          <w:rFonts w:asciiTheme="minorHAnsi" w:eastAsiaTheme="minorHAnsi" w:hAnsiTheme="minorHAnsi" w:cs="Sultan bold"/>
          <w:sz w:val="2"/>
          <w:szCs w:val="2"/>
          <w:lang w:val="en-US" w:eastAsia="en-US" w:bidi="ar-SA"/>
        </w:rPr>
        <w:sectPr w:rsidSect="009C5598">
          <w:type w:val="nextPage"/>
          <w:pgSz w:w="11906" w:h="16838"/>
          <w:pgMar w:top="284" w:right="566" w:bottom="709" w:left="28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ajorBidi" w:eastAsiaTheme="minorHAnsi" w:hAnsiTheme="majorBidi" w:cstheme="maj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نورة الزهراني </w:t>
      </w:r>
    </w:p>
    <w:p w:rsidR="002F1DFA" w:rsidRPr="00BF1DBB" w:rsidP="003D6C1C">
      <w:pPr>
        <w:tabs>
          <w:tab w:val="left" w:pos="10221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18"/>
          <w:szCs w:val="18"/>
          <w:highlight w:val="yellow"/>
          <w:rtl/>
          <w:lang w:val="en-US" w:eastAsia="en-US" w:bidi="ar-SA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749180289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F09" w:rsidRPr="007215C1" w:rsidP="00D75F09">
                            <w:pPr>
                              <w:bidi/>
                              <w:spacing w:after="0" w:line="240" w:lineRule="auto"/>
                              <w:rPr>
                                <w:rFonts w:ascii="Amiri" w:eastAsia="Times New Roman" w:hAnsi="Amiri" w:cs="Amir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5577" w:rsidRPr="003E37B1" w:rsidP="00E80D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3E37B1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ا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ختبار </w:t>
                            </w:r>
                            <w:r w:rsidRPr="003E37B1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Pr="003E37B1" w:rsidR="000F48F3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قصير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="00E80D46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الوحدة الاولى </w:t>
                            </w:r>
                            <w:r w:rsidRPr="003E37B1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الاول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3E37B1" w:rsidR="00163CB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35" style="width:5in;height:63pt;margin-top:11.85pt;margin-left:116.4pt;mso-height-percent:0;mso-height-relative:page;mso-width-percent:0;mso-width-relative:page;mso-wrap-distance-bottom:0;mso-wrap-distance-left:9pt;mso-wrap-distance-right:9pt;mso-wrap-distance-top:0;position:absolute;v-text-anchor:top;z-index:251676672" arcsize="0" fillcolor="white" stroked="f" strokeweight="2.5pt">
                <v:stroke joinstyle="round"/>
                <v:textbox>
                  <w:txbxContent>
                    <w:p w:rsidR="00D75F09" w:rsidRPr="007215C1" w:rsidP="00D75F09">
                      <w:pPr>
                        <w:bidi/>
                        <w:spacing w:after="0" w:line="240" w:lineRule="auto"/>
                        <w:rPr>
                          <w:rFonts w:ascii="Amiri" w:eastAsia="Times New Roman" w:hAnsi="Amiri" w:cs="Amir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C75577" w:rsidRPr="003E37B1" w:rsidP="00E80D46">
                      <w:pPr>
                        <w:bidi/>
                        <w:spacing w:after="0" w:line="240" w:lineRule="auto"/>
                        <w:jc w:val="center"/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E37B1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ا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ختبار </w:t>
                      </w:r>
                      <w:r w:rsidRPr="003E37B1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(</w:t>
                      </w:r>
                      <w:r w:rsidRPr="003E37B1" w:rsidR="000F48F3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قصير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)</w:t>
                      </w:r>
                      <w:r w:rsidR="00E80D46"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الوحدة الاولى </w:t>
                      </w:r>
                      <w:r w:rsidRPr="003E37B1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الفصل الدراسي</w:t>
                      </w:r>
                      <w:r w:rsidR="00E80D46"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الاول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1446</w:t>
                      </w:r>
                      <w:r w:rsidRPr="003E37B1" w:rsidR="00163CB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1177CF" w:rsidP="002F1DFA">
      <w:pPr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22"/>
          <w:szCs w:val="22"/>
          <w:rtl/>
          <w:lang w:val="en-US" w:eastAsia="en-US" w:bidi="ar-SA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1499418906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7215C1" w:rsidP="000234CF">
                            <w:pPr>
                              <w:spacing w:after="0" w:line="240" w:lineRule="auto"/>
                              <w:jc w:val="right"/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7215C1" w:rsidR="0087249D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eastAsia="Times New Roman" w:hAnsi="Amiri" w:cs="Amiri" w:hint="cs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الجغرافيا </w:t>
                            </w:r>
                          </w:p>
                          <w:p w:rsidR="00C75577" w:rsidRPr="007215C1" w:rsidP="000234CF">
                            <w:pPr>
                              <w:spacing w:after="0" w:line="240" w:lineRule="auto"/>
                              <w:jc w:val="right"/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Pr="007215C1" w:rsidR="00D75F09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="000234CF">
                              <w:rPr>
                                <w:rFonts w:ascii="Amiri" w:eastAsia="Times New Roman" w:hAnsi="Amiri" w:cs="Amiri" w:hint="cs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7215C1" w:rsidR="00CB6453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215C1" w:rsidR="00163CB2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الثانوي</w:t>
                            </w:r>
                          </w:p>
                          <w:p w:rsidR="00C75577" w:rsidRPr="00333842" w:rsidP="00333842">
                            <w:pPr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Color="text1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6" type="#_x0000_t202" style="width:154.5pt;height:50.54pt;margin-top:6.33pt;margin-left:-38.04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 strokeweight="0.75pt">
                <v:textbox>
                  <w:txbxContent>
                    <w:p w:rsidR="00C75577" w:rsidRPr="007215C1" w:rsidP="000234CF">
                      <w:pPr>
                        <w:spacing w:after="0" w:line="240" w:lineRule="auto"/>
                        <w:jc w:val="right"/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</w:t>
                      </w:r>
                      <w:r w:rsidRPr="007215C1" w:rsidR="0087249D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0234CF">
                        <w:rPr>
                          <w:rFonts w:ascii="Amiri" w:eastAsia="Times New Roman" w:hAnsi="Amiri" w:cs="Amiri" w:hint="cs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الجغرافيا </w:t>
                      </w:r>
                    </w:p>
                    <w:p w:rsidR="00C75577" w:rsidRPr="007215C1" w:rsidP="000234CF">
                      <w:pPr>
                        <w:spacing w:after="0" w:line="240" w:lineRule="auto"/>
                        <w:jc w:val="right"/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</w:t>
                      </w:r>
                      <w:r w:rsidRPr="007215C1" w:rsidR="00D75F09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</w:t>
                      </w:r>
                      <w:r w:rsidR="000234CF">
                        <w:rPr>
                          <w:rFonts w:ascii="Amiri" w:eastAsia="Times New Roman" w:hAnsi="Amiri" w:cs="Amiri" w:hint="cs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الثالث</w:t>
                      </w:r>
                      <w:r w:rsidRPr="007215C1" w:rsidR="00CB6453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215C1" w:rsidR="00163CB2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الثانوي</w:t>
                      </w:r>
                    </w:p>
                    <w:p w:rsidR="00C75577" w:rsidRPr="00333842" w:rsidP="00333842">
                      <w:pPr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Color="text1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205826692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7215C1" w:rsidP="003E37B1">
                            <w:pPr>
                              <w:bidi/>
                              <w:spacing w:after="0" w:line="240" w:lineRule="auto"/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3E37B1" w:rsidRPr="007215C1" w:rsidP="003E37B1">
                            <w:pPr>
                              <w:bidi/>
                              <w:spacing w:after="0" w:line="240" w:lineRule="auto"/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3E37B1" w:rsidRPr="00333842" w:rsidP="003E37B1">
                            <w:pPr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Color="text1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miri" w:eastAsia="Times New Roman" w:hAnsi="Amiri" w:cs="Amiri" w:hint="cs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7" type="#_x0000_t202" style="width:154.5pt;height:74.25pt;margin-top:6.65pt;margin-left:402.65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 strokeweight="0.75pt">
                <v:textbox>
                  <w:txbxContent>
                    <w:p w:rsidR="003E37B1" w:rsidRPr="007215C1" w:rsidP="003E37B1">
                      <w:pPr>
                        <w:bidi/>
                        <w:spacing w:after="0" w:line="240" w:lineRule="auto"/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3E37B1" w:rsidRPr="007215C1" w:rsidP="003E37B1">
                      <w:pPr>
                        <w:bidi/>
                        <w:spacing w:after="0" w:line="240" w:lineRule="auto"/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3E37B1" w:rsidRPr="00333842" w:rsidP="003E37B1">
                      <w:pPr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Color="text1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Amiri" w:eastAsia="Times New Roman" w:hAnsi="Amiri" w:cs="Amiri" w:hint="cs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BF1DBB" w:rsidR="006C0B2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67501236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قـســم العـلـــوم</w:t>
                            </w:r>
                          </w:p>
                          <w:p w:rsidR="008F04FF" w:rsidRPr="00302A9D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38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74624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مكتب التربية والتعليم بالنسيم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ثانـوية أحمـد بن حنبل 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قـســم العـلـــوم</w:t>
                      </w:r>
                    </w:p>
                    <w:p w:rsidR="008F04FF" w:rsidRPr="00302A9D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1177CF" w:rsidP="003E37B1">
      <w:pPr>
        <w:tabs>
          <w:tab w:val="left" w:pos="4037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22"/>
          <w:szCs w:val="22"/>
          <w:rtl/>
          <w:lang w:val="en-US" w:eastAsia="en-US" w:bidi="ar-SA"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2"/>
          <w:szCs w:val="22"/>
          <w:rtl/>
          <w:lang w:val="en-US" w:eastAsia="en-US" w:bidi="ar-SA"/>
        </w:rPr>
        <w:tab/>
      </w:r>
    </w:p>
    <w:p w:rsidR="00D75F09" w:rsidRPr="001177CF" w:rsidP="003E37B1">
      <w:pPr>
        <w:tabs>
          <w:tab w:val="left" w:pos="7770"/>
          <w:tab w:val="left" w:pos="9458"/>
        </w:tabs>
        <w:bidi/>
        <w:spacing w:after="120" w:line="240" w:lineRule="auto"/>
        <w:rPr>
          <w:rFonts w:ascii="Calibri" w:eastAsia="Times New Roman" w:hAnsi="Calibri" w:cs="Arial"/>
          <w:b/>
          <w:bCs/>
          <w:color w:val="0D0D0D" w:themeColor="text1" w:themeTint="F2"/>
          <w:sz w:val="16"/>
          <w:szCs w:val="16"/>
          <w:rtl/>
          <w:lang w:val="en-US" w:eastAsia="en-US" w:bidi="ar-SA"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ab/>
      </w: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ab/>
      </w:r>
    </w:p>
    <w:p w:rsidR="00BF1DBB" w:rsidRPr="000234CF" w:rsidP="000234CF">
      <w:pPr>
        <w:bidi/>
        <w:spacing w:after="120" w:line="276" w:lineRule="auto"/>
        <w:ind w:left="-235" w:firstLine="235"/>
        <w:jc w:val="center"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-228509</wp:posOffset>
                </wp:positionH>
                <wp:positionV relativeFrom="paragraph">
                  <wp:posOffset>301443</wp:posOffset>
                </wp:positionV>
                <wp:extent cx="723900" cy="671195"/>
                <wp:effectExtent l="0" t="0" r="19050" b="14605"/>
                <wp:wrapNone/>
                <wp:docPr id="11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D75F09" w:rsidP="00D75F09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75F09" w:rsidRPr="00D75F09" w:rsidP="00D75F09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D75F09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8F04FF" w:rsidP="009137D4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39" style="width:57pt;height:52.85pt;margin-top:23.74pt;margin-left:-17.99pt;mso-height-percent:0;mso-height-relative:page;mso-width-percent:0;mso-width-relative:page;mso-wrap-distance-bottom:0;mso-wrap-distance-left:9pt;mso-wrap-distance-right:9pt;mso-wrap-distance-top:0;position:absolute;v-text-anchor:top;z-index:251680768" arcsize="0" filled="f" fillcolor="this" stroked="t" strokecolor="black" strokeweight="1.5pt">
                <v:stroke joinstyle="round"/>
                <v:textbox>
                  <w:txbxContent>
                    <w:p w:rsidR="00D75F09" w:rsidP="00D75F09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D75F09" w:rsidRPr="00D75F09" w:rsidP="00D75F09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val="en-US" w:eastAsia="ar-SA" w:bidi="ar-SA"/>
                        </w:rPr>
                      </w:pPr>
                    </w:p>
                    <w:p w:rsidR="008F04FF" w:rsidRPr="00D75F09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sz w:val="36"/>
                          <w:szCs w:val="36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F04FF" w:rsidP="009137D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177CF" w:rsidR="007C7C2B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ا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سم الطالب</w:t>
      </w:r>
      <w:r w:rsidRPr="001177CF" w:rsidR="003E37B1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ة</w:t>
      </w:r>
      <w:r w:rsidRPr="001177CF" w:rsidR="00D75F09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1177CF" w:rsidR="0076019F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/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  <w:lang w:val="en-US" w:eastAsia="en-US" w:bidi="ar-SA"/>
        </w:rPr>
        <w:t>..................................................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>.......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  <w:lang w:val="en-US" w:eastAsia="en-US" w:bidi="ar-SA"/>
        </w:rPr>
        <w:t>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 xml:space="preserve">       الشعبة / ..</w:t>
      </w:r>
      <w:r w:rsidRPr="001177CF" w:rsidR="00623B92">
        <w:rPr>
          <w:rFonts w:ascii="Calibri" w:eastAsia="Times New Roman" w:hAnsi="Calibri" w:cs="Arial"/>
          <w:b/>
          <w:bCs/>
          <w:noProof/>
          <w:color w:val="0D0D0D" w:themeColor="text1" w:themeTint="F2"/>
          <w:sz w:val="22"/>
          <w:szCs w:val="22"/>
          <w:rtl/>
          <w:lang w:val="en-US" w:eastAsia="en-US" w:bidi="ar-SA"/>
        </w:rPr>
        <w:t xml:space="preserve"> </w:t>
      </w:r>
      <w:r w:rsidRPr="001177CF" w:rsidR="00623B92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>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>.................</w:t>
      </w:r>
    </w:p>
    <w:p w:rsidR="00D75F09" w:rsidP="00BF1DBB">
      <w:pPr>
        <w:tabs>
          <w:tab w:val="left" w:pos="2938"/>
        </w:tabs>
        <w:bidi/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</w:pP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>السؤال ال</w:t>
      </w:r>
      <w:r w:rsidRPr="001177CF">
        <w:rPr>
          <w:rFonts w:ascii="Amiri" w:eastAsia="Times New Roman" w:hAnsi="Amiri" w:cs="Amiri" w:hint="cs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>أول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ضع علامة  (صح ) أمام العبارة الصحيحة  , وعلامة ( خطأ ) امام العبارة الخاطئة فيما يأتي :</w:t>
      </w:r>
    </w:p>
    <w:p w:rsidR="00E80D46" w:rsidP="00E80D46">
      <w:pPr>
        <w:tabs>
          <w:tab w:val="left" w:pos="2938"/>
        </w:tabs>
        <w:bidi/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</w:pPr>
    </w:p>
    <w:p w:rsidR="00E80D46" w:rsidRPr="001177CF" w:rsidP="00E80D46">
      <w:pPr>
        <w:tabs>
          <w:tab w:val="left" w:pos="2938"/>
        </w:tabs>
        <w:bidi/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08" w:type="dxa"/>
        <w:tblLook w:val="04A0"/>
      </w:tblPr>
      <w:tblGrid>
        <w:gridCol w:w="850"/>
        <w:gridCol w:w="8789"/>
        <w:gridCol w:w="582"/>
        <w:gridCol w:w="552"/>
      </w:tblGrid>
      <w:tr w:rsidTr="003E37B1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3E37B1" w:rsidRPr="001177CF" w:rsidP="007E097C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789" w:type="dxa"/>
          </w:tcPr>
          <w:p w:rsidR="003E37B1" w:rsidRPr="001177CF" w:rsidP="00E868EC">
            <w:pPr>
              <w:tabs>
                <w:tab w:val="left" w:pos="2938"/>
              </w:tabs>
              <w:bidi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الاسـئلة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3E37B1" w:rsidRPr="001177CF" w:rsidP="007E097C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ص 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3E37B1" w:rsidRPr="001177CF" w:rsidP="003E37B1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789" w:type="dxa"/>
            <w:vAlign w:val="center"/>
          </w:tcPr>
          <w:p w:rsidR="00BF1DBB" w:rsidRPr="00E80D46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ندرس الجغرافيا لفهـــم النظم الطبيعية الأساســـية التي تؤثـــر في حياتنا اليوميـــة.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776FA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789" w:type="dxa"/>
          </w:tcPr>
          <w:p w:rsidR="00BF1DBB" w:rsidRPr="00E80D46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  <w:lang w:val="en-US" w:eastAsia="en-US" w:bidi="ar-SA"/>
              </w:rPr>
              <w:t>تتحدد فلســـفة الجغرافيا بنـــاءً على ذلك في  شرح الأنماط المكانية، واستكشـــاف العلاقـــات بينها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776FA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789" w:type="dxa"/>
          </w:tcPr>
          <w:p w:rsidR="00BF1DBB" w:rsidRPr="00E80D46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  <w:lang w:val="en-US" w:eastAsia="en-US" w:bidi="ar-SA"/>
              </w:rPr>
              <w:t>اول من  اســـتعمل مصطلح علم الجغرافيا  هو العالم الإغريقي إيراتوســـتنيز عـــام 240 قبل الميـــلاد 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789" w:type="dxa"/>
            <w:vAlign w:val="center"/>
          </w:tcPr>
          <w:p w:rsidR="00BF1DBB" w:rsidRPr="00E80D46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  <w:lang w:val="en-US" w:eastAsia="en-US" w:bidi="ar-SA"/>
              </w:rPr>
              <w:t>أدرك الإغريق أن شـــكل الأرض كروي بيضوي.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789" w:type="dxa"/>
            <w:vAlign w:val="center"/>
          </w:tcPr>
          <w:p w:rsidR="00BF1DBB" w:rsidRPr="00E80D46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  <w:lang w:val="en-US" w:eastAsia="en-US" w:bidi="ar-SA"/>
              </w:rPr>
              <w:t>ودخـــل البرتغاليون المحيط الهندي تحـــت قيادة  كولمبس عـــام 1497</w:t>
            </w:r>
            <w:r w:rsidRPr="00E80D46"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80D46" w:rsidP="00D6040D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rtl/>
          <w:lang w:val="en-US" w:eastAsia="en-US" w:bidi="ar-SA"/>
        </w:rPr>
      </w:pPr>
    </w:p>
    <w:p w:rsidR="008202D8" w:rsidP="00D6040D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rtl/>
          <w:lang w:val="en-US" w:eastAsia="en-US" w:bidi="ar-SA"/>
        </w:rPr>
      </w:pPr>
      <w:r w:rsidRPr="001177CF">
        <w:rPr>
          <w:rFonts w:ascii="Amiri" w:eastAsia="Times New Roman" w:hAnsi="Amiri" w:cs="Amiri"/>
          <w:color w:val="0D0D0D"/>
          <w:sz w:val="28"/>
          <w:szCs w:val="28"/>
          <w:u w:val="single"/>
          <w:rtl/>
          <w:lang w:val="en-US" w:eastAsia="en-US" w:bidi="ar-SA"/>
        </w:rPr>
        <w:t>ا</w:t>
      </w:r>
    </w:p>
    <w:p w:rsidR="008202D8" w:rsidP="00D6040D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lang w:val="en-US" w:eastAsia="en-US" w:bidi="ar-SA"/>
        </w:rPr>
      </w:pPr>
    </w:p>
    <w:p w:rsidR="00D6040D" w:rsidRPr="001177CF" w:rsidP="00D6040D">
      <w:pPr>
        <w:bidi w:val="0"/>
        <w:spacing w:after="0" w:line="240" w:lineRule="auto"/>
        <w:jc w:val="right"/>
        <w:rPr>
          <w:rFonts w:ascii="Amiri" w:eastAsia="Times New Roman" w:hAnsi="Amiri" w:cs="Amiri"/>
          <w:sz w:val="28"/>
          <w:szCs w:val="28"/>
          <w:u w:val="single"/>
          <w:lang w:val="en-US" w:eastAsia="en-US" w:bidi="ar-SA"/>
        </w:rPr>
      </w:pPr>
      <w:r w:rsidRPr="001177CF">
        <w:rPr>
          <w:rFonts w:ascii="Amiri" w:eastAsia="Times New Roman" w:hAnsi="Amiri" w:cs="Amiri"/>
          <w:color w:val="0D0D0D"/>
          <w:sz w:val="28"/>
          <w:szCs w:val="28"/>
          <w:u w:val="single"/>
          <w:rtl/>
          <w:lang w:val="en-US" w:eastAsia="en-US" w:bidi="ar-SA"/>
        </w:rPr>
        <w:t>لسؤال الثاني :</w:t>
      </w:r>
      <w:r w:rsidRPr="001177CF">
        <w:rPr>
          <w:rFonts w:ascii="Amiri" w:eastAsia="Times New Roman" w:hAnsi="Amiri" w:cs="Amiri"/>
          <w:sz w:val="28"/>
          <w:szCs w:val="28"/>
          <w:u w:val="single"/>
          <w:rtl/>
          <w:lang w:val="en-US" w:eastAsia="en-US" w:bidi="ar-SA"/>
        </w:rPr>
        <w:t xml:space="preserve"> أختر الإجابة الصحيحة لما يأتي 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:rsidTr="00E80D46">
        <w:tblPrEx>
          <w:tblW w:w="10017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E80D46"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انتقلت الجغرافيـــا </w:t>
            </w:r>
            <w:r w:rsidRPr="00E80D46"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الى</w:t>
            </w:r>
            <w:r w:rsidRPr="00E80D46"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مرحلة جديدة هدفهـــا بلورة ا</w:t>
            </w:r>
            <w:r w:rsidRPr="00E80D46"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</w:t>
            </w:r>
            <w:r w:rsidRPr="00E80D46"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أفكار الجغرافيـــة </w:t>
            </w:r>
            <w:r w:rsidRPr="00E80D46"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في </w:t>
            </w:r>
            <w:r w:rsidRPr="00E80D46"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شـــكل نظريات علمية</w:t>
            </w: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في منتصف القرن: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التاسع عشر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الثاني عشر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الرابع عشر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الثالث عشر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نظـــرة جغرافيـــة فلســـفية تؤمـــن بحريـــة البـ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ش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ــر 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في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ا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لا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ختيـــار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الا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مكانيـــة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السياسية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الحتمية البيئية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الافتصادية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وضع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جــــداول رياضية ســـاعدت عىل إجراء 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ات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الحســـابات الفلكية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الخوارزمي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الاسطرلابي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الادريسي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الفرغاني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كتاب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صـــورة ا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لا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رض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مؤلفه 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80D46" w:rsidRPr="001177CF" w:rsidP="00E80D46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البكري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محمد الادريسيس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المقدسي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ابن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حوقل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</w:tbl>
    <w:p w:rsidR="00777C15" w:rsidRPr="001177CF" w:rsidP="00E80D46">
      <w:pPr>
        <w:bidi w:val="0"/>
        <w:spacing w:after="0" w:line="240" w:lineRule="auto"/>
        <w:jc w:val="center"/>
        <w:rPr>
          <w:rFonts w:ascii="Amiri" w:eastAsia="Times New Roman" w:hAnsi="Amiri" w:cs="Amiri"/>
          <w:sz w:val="28"/>
          <w:szCs w:val="28"/>
          <w:u w:val="single"/>
          <w:rtl/>
          <w:lang w:val="en-US" w:eastAsia="en-US" w:bidi="ar-SA"/>
        </w:rPr>
      </w:pPr>
    </w:p>
    <w:p w:rsidR="00E80D46" w:rsidP="00E80D46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BF1DBB" w:rsidRPr="001177CF" w:rsidP="00E80D46">
      <w:pPr>
        <w:bidi/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</w:pPr>
      <w:bookmarkStart w:id="0" w:name="_Hlk143952354"/>
      <w:r w:rsidRPr="001177CF"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  <w:t xml:space="preserve">مع تمنياتي لكم بالتوفيق والنجاح  , </w:t>
      </w:r>
      <w:r w:rsidR="008202D8">
        <w:rPr>
          <w:rFonts w:ascii="Amiri" w:eastAsia="Times New Roman" w:hAnsi="Amiri" w:cs="Amiri" w:hint="cs"/>
          <w:b/>
          <w:bCs/>
          <w:sz w:val="24"/>
          <w:szCs w:val="24"/>
          <w:rtl/>
          <w:lang w:val="en-US" w:eastAsia="en-US" w:bidi="ar-SA"/>
        </w:rPr>
        <w:t>]</w:t>
      </w:r>
    </w:p>
    <w:p w:rsidR="00BF1DBB" w:rsidRPr="001177CF" w:rsidP="00BF1DBB">
      <w:pPr>
        <w:bidi/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</w:pPr>
    </w:p>
    <w:p w:rsidR="00BF1DBB" w:rsidP="000234CF">
      <w:pPr>
        <w:bidi/>
        <w:spacing w:after="0" w:line="240" w:lineRule="auto"/>
        <w:jc w:val="center"/>
        <w:rPr>
          <w:rFonts w:ascii="Amiri" w:eastAsia="Times New Roman" w:hAnsi="Amiri" w:cs="Amiri"/>
          <w:b/>
          <w:bCs/>
          <w:sz w:val="22"/>
          <w:szCs w:val="22"/>
          <w:rtl/>
          <w:lang w:val="en-US" w:eastAsia="en-US" w:bidi="ar-SA"/>
        </w:rPr>
      </w:pPr>
      <w:r w:rsidRPr="001177CF"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  <w:t>معلمة</w:t>
      </w:r>
      <w:r w:rsidR="000234CF">
        <w:rPr>
          <w:rFonts w:ascii="Amiri" w:eastAsia="Times New Roman" w:hAnsi="Amiri" w:cs="Amiri" w:hint="cs"/>
          <w:b/>
          <w:bCs/>
          <w:sz w:val="24"/>
          <w:szCs w:val="24"/>
          <w:rtl/>
          <w:lang w:val="en-US" w:eastAsia="en-US" w:bidi="ar-SA"/>
        </w:rPr>
        <w:t xml:space="preserve"> /م</w:t>
      </w:r>
      <w:r w:rsidRPr="001177CF" w:rsidR="00C7122D"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1177CF" w:rsidR="00C7122D">
        <w:rPr>
          <w:rFonts w:ascii="Amiri" w:eastAsia="Times New Roman" w:hAnsi="Amiri" w:cs="Amiri" w:hint="cs"/>
          <w:b/>
          <w:bCs/>
          <w:sz w:val="24"/>
          <w:szCs w:val="24"/>
          <w:rtl/>
          <w:lang w:val="en-US" w:eastAsia="en-US" w:bidi="ar-SA"/>
        </w:rPr>
        <w:t>/</w:t>
      </w:r>
      <w:r w:rsidRPr="001177CF">
        <w:rPr>
          <w:rFonts w:ascii="Amiri" w:eastAsia="Times New Roman" w:hAnsi="Amiri" w:cs="Amiri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F36A8B" w:rsidP="00BF1DBB">
      <w:pPr>
        <w:bidi/>
        <w:spacing w:after="0" w:line="240" w:lineRule="auto"/>
        <w:jc w:val="center"/>
        <w:rPr>
          <w:rFonts w:ascii="Amiri" w:eastAsia="Times New Roman" w:hAnsi="Amiri" w:cs="Amiri"/>
          <w:b/>
          <w:bCs/>
          <w:sz w:val="22"/>
          <w:szCs w:val="22"/>
          <w:rtl/>
          <w:lang w:val="en-US" w:eastAsia="en-US" w:bidi="ar-SA"/>
        </w:rPr>
      </w:pPr>
      <w:r w:rsidRPr="00F36A8B">
        <w:rPr>
          <w:rFonts w:ascii="Amiri" w:eastAsia="Times New Roman" w:hAnsi="Amiri" w:cs="Amiri"/>
          <w:b/>
          <w:bCs/>
          <w:sz w:val="22"/>
          <w:szCs w:val="22"/>
          <w:rtl/>
          <w:lang w:val="en-US" w:eastAsia="en-US" w:bidi="ar-SA"/>
        </w:rPr>
        <w:t xml:space="preserve"> </w:t>
      </w:r>
    </w:p>
    <w:bookmarkEnd w:id="0"/>
    <w:p w:rsidR="00BF1DBB" w:rsidP="00BF1DBB">
      <w:pPr>
        <w:bidi/>
        <w:spacing w:after="0" w:line="240" w:lineRule="auto"/>
        <w:jc w:val="center"/>
        <w:rPr>
          <w:rFonts w:ascii="Amiri" w:eastAsia="Times New Roman" w:hAnsi="Amiri" w:cs="Amiri"/>
          <w:b/>
          <w:bCs/>
          <w:sz w:val="22"/>
          <w:szCs w:val="22"/>
          <w:lang w:val="en-US" w:eastAsia="en-US" w:bidi="ar-SA"/>
        </w:rPr>
        <w:sectPr w:rsidSect="00C7122D"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F1DFA" w:rsidRPr="00BF1DBB" w:rsidP="003D6C1C">
      <w:pPr>
        <w:tabs>
          <w:tab w:val="left" w:pos="10221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18"/>
          <w:szCs w:val="18"/>
          <w:highlight w:val="yellow"/>
          <w:rtl/>
          <w:lang w:val="en-US" w:eastAsia="en-US" w:bidi="ar-SA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1826290643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F09" w:rsidRPr="007215C1" w:rsidP="00D75F09">
                            <w:pPr>
                              <w:bidi/>
                              <w:spacing w:after="0" w:line="240" w:lineRule="auto"/>
                              <w:rPr>
                                <w:rFonts w:ascii="Amiri" w:eastAsia="Times New Roman" w:hAnsi="Amiri" w:cs="Amir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5577" w:rsidRPr="003E37B1" w:rsidP="00E80D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3E37B1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ا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ختبار </w:t>
                            </w:r>
                            <w:r w:rsidRPr="003E37B1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Pr="003E37B1" w:rsidR="000F48F3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قصير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="00E80D46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الوحدة </w:t>
                            </w:r>
                            <w:r w:rsidR="001B2AE7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الثانية</w:t>
                            </w:r>
                            <w:r w:rsidR="00E80D46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الاول</w:t>
                            </w:r>
                            <w:r w:rsidRPr="003E37B1" w:rsidR="0033384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3E37B1" w:rsidR="00163CB2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40" style="width:5in;height:63pt;margin-top:11.85pt;margin-left:116.4pt;mso-height-percent:0;mso-height-relative:page;mso-width-percent:0;mso-width-relative:page;mso-wrap-distance-bottom:0;mso-wrap-distance-left:9pt;mso-wrap-distance-right:9pt;mso-wrap-distance-top:0;position:absolute;v-text-anchor:top;z-index:251686912" arcsize="0" fillcolor="white" stroked="f" strokeweight="2.5pt">
                <v:stroke joinstyle="round"/>
                <v:textbox>
                  <w:txbxContent>
                    <w:p w:rsidR="00D75F09" w:rsidRPr="007215C1" w:rsidP="00D75F09">
                      <w:pPr>
                        <w:bidi/>
                        <w:spacing w:after="0" w:line="240" w:lineRule="auto"/>
                        <w:rPr>
                          <w:rFonts w:ascii="Amiri" w:eastAsia="Times New Roman" w:hAnsi="Amiri" w:cs="Amir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C75577" w:rsidRPr="003E37B1" w:rsidP="00E80D46">
                      <w:pPr>
                        <w:bidi/>
                        <w:spacing w:after="0" w:line="240" w:lineRule="auto"/>
                        <w:jc w:val="center"/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E37B1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ا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ختبار </w:t>
                      </w:r>
                      <w:r w:rsidRPr="003E37B1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(</w:t>
                      </w:r>
                      <w:r w:rsidRPr="003E37B1" w:rsidR="000F48F3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قصير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)</w:t>
                      </w:r>
                      <w:r w:rsidR="00E80D46"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الوحدة </w:t>
                      </w:r>
                      <w:r w:rsidR="001B2AE7"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الثانية</w:t>
                      </w:r>
                      <w:r w:rsidR="00E80D46"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E37B1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الفصل الدراسي</w:t>
                      </w:r>
                      <w:r w:rsidR="00E80D46"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الاول</w:t>
                      </w:r>
                      <w:r w:rsidRPr="003E37B1" w:rsidR="0033384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miri" w:eastAsia="Times New Roman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1446</w:t>
                      </w:r>
                      <w:r w:rsidRPr="003E37B1" w:rsidR="00163CB2">
                        <w:rPr>
                          <w:rFonts w:ascii="Amiri" w:eastAsia="Times New Roman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1177CF" w:rsidP="002F1DFA">
      <w:pPr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22"/>
          <w:szCs w:val="22"/>
          <w:rtl/>
          <w:lang w:val="en-US" w:eastAsia="en-US" w:bidi="ar-SA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542849500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7215C1" w:rsidP="000234CF">
                            <w:pPr>
                              <w:spacing w:after="0" w:line="240" w:lineRule="auto"/>
                              <w:jc w:val="right"/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7215C1" w:rsidR="0087249D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eastAsia="Times New Roman" w:hAnsi="Amiri" w:cs="Amiri" w:hint="cs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الجغرافيا </w:t>
                            </w:r>
                          </w:p>
                          <w:p w:rsidR="00C75577" w:rsidRPr="007215C1" w:rsidP="000234CF">
                            <w:pPr>
                              <w:spacing w:after="0" w:line="240" w:lineRule="auto"/>
                              <w:jc w:val="right"/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Pr="007215C1" w:rsidR="00D75F09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="000234CF">
                              <w:rPr>
                                <w:rFonts w:ascii="Amiri" w:eastAsia="Times New Roman" w:hAnsi="Amiri" w:cs="Amiri" w:hint="cs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7215C1" w:rsidR="00CB6453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215C1" w:rsidR="00163CB2">
                              <w:rPr>
                                <w:rFonts w:ascii="Amiri" w:eastAsia="Times New Roman" w:hAnsi="Amiri" w:cs="Amiri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الثانوي</w:t>
                            </w:r>
                          </w:p>
                          <w:p w:rsidR="00C75577" w:rsidRPr="00333842" w:rsidP="00333842">
                            <w:pPr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Color="text1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41" type="#_x0000_t202" style="width:154.5pt;height:50.54pt;margin-top:6.33pt;margin-left:-38.04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 strokeweight="0.75pt">
                <v:textbox>
                  <w:txbxContent>
                    <w:p w:rsidR="00C75577" w:rsidRPr="007215C1" w:rsidP="000234CF">
                      <w:pPr>
                        <w:spacing w:after="0" w:line="240" w:lineRule="auto"/>
                        <w:jc w:val="right"/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</w:t>
                      </w:r>
                      <w:r w:rsidRPr="007215C1" w:rsidR="0087249D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0234CF">
                        <w:rPr>
                          <w:rFonts w:ascii="Amiri" w:eastAsia="Times New Roman" w:hAnsi="Amiri" w:cs="Amiri" w:hint="cs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الجغرافيا </w:t>
                      </w:r>
                    </w:p>
                    <w:p w:rsidR="00C75577" w:rsidRPr="007215C1" w:rsidP="000234CF">
                      <w:pPr>
                        <w:spacing w:after="0" w:line="240" w:lineRule="auto"/>
                        <w:jc w:val="right"/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</w:t>
                      </w:r>
                      <w:r w:rsidRPr="007215C1" w:rsidR="00D75F09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</w:t>
                      </w:r>
                      <w:r w:rsidR="000234CF">
                        <w:rPr>
                          <w:rFonts w:ascii="Amiri" w:eastAsia="Times New Roman" w:hAnsi="Amiri" w:cs="Amiri" w:hint="cs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الثالث</w:t>
                      </w:r>
                      <w:r w:rsidRPr="007215C1" w:rsidR="00CB6453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215C1" w:rsidR="00163CB2">
                        <w:rPr>
                          <w:rFonts w:ascii="Amiri" w:eastAsia="Times New Roman" w:hAnsi="Amiri" w:cs="Amiri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الثانوي</w:t>
                      </w:r>
                    </w:p>
                    <w:p w:rsidR="00C75577" w:rsidRPr="00333842" w:rsidP="00333842">
                      <w:pPr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Color="text1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01942804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7215C1" w:rsidP="003E37B1">
                            <w:pPr>
                              <w:bidi/>
                              <w:spacing w:after="0" w:line="240" w:lineRule="auto"/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3E37B1" w:rsidRPr="007215C1" w:rsidP="003E37B1">
                            <w:pPr>
                              <w:bidi/>
                              <w:spacing w:after="0" w:line="240" w:lineRule="auto"/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3E37B1" w:rsidRPr="00333842" w:rsidP="003E37B1">
                            <w:pPr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Color="text1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miri" w:eastAsia="Times New Roman" w:hAnsi="Amiri" w:cs="Amiri" w:hint="cs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42" type="#_x0000_t202" style="width:154.5pt;height:74.25pt;margin-top:6.65pt;margin-left:402.65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3E37B1" w:rsidRPr="007215C1" w:rsidP="003E37B1">
                      <w:pPr>
                        <w:bidi/>
                        <w:spacing w:after="0" w:line="240" w:lineRule="auto"/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3E37B1" w:rsidRPr="007215C1" w:rsidP="003E37B1">
                      <w:pPr>
                        <w:bidi/>
                        <w:spacing w:after="0" w:line="240" w:lineRule="auto"/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3E37B1" w:rsidRPr="00333842" w:rsidP="003E37B1">
                      <w:pPr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Color="text1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Amiri" w:eastAsia="Times New Roman" w:hAnsi="Amiri" w:cs="Amiri" w:hint="cs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BF1DBB" w:rsidR="006C0B2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084488272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مكتب </w:t>
                            </w: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التربية والتعليم بالنسيم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قـســم العـلـــوم</w:t>
                            </w:r>
                          </w:p>
                          <w:p w:rsidR="008F04FF" w:rsidRPr="00302A9D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43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84864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مكتب </w:t>
                      </w: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التربية والتعليم بالنسيم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ثانـوية أحمـد بن حنبل 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قـســم العـلـــوم</w:t>
                      </w:r>
                    </w:p>
                    <w:p w:rsidR="008F04FF" w:rsidRPr="00302A9D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1177CF" w:rsidP="003E37B1">
      <w:pPr>
        <w:tabs>
          <w:tab w:val="left" w:pos="4037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22"/>
          <w:szCs w:val="22"/>
          <w:rtl/>
          <w:lang w:val="en-US" w:eastAsia="en-US" w:bidi="ar-SA"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2"/>
          <w:szCs w:val="22"/>
          <w:rtl/>
          <w:lang w:val="en-US" w:eastAsia="en-US" w:bidi="ar-SA"/>
        </w:rPr>
        <w:tab/>
      </w:r>
    </w:p>
    <w:p w:rsidR="00D75F09" w:rsidRPr="001177CF" w:rsidP="003E37B1">
      <w:pPr>
        <w:tabs>
          <w:tab w:val="left" w:pos="7770"/>
          <w:tab w:val="left" w:pos="9458"/>
        </w:tabs>
        <w:bidi/>
        <w:spacing w:after="120" w:line="240" w:lineRule="auto"/>
        <w:rPr>
          <w:rFonts w:ascii="Calibri" w:eastAsia="Times New Roman" w:hAnsi="Calibri" w:cs="Arial"/>
          <w:b/>
          <w:bCs/>
          <w:color w:val="0D0D0D" w:themeColor="text1" w:themeTint="F2"/>
          <w:sz w:val="16"/>
          <w:szCs w:val="16"/>
          <w:rtl/>
          <w:lang w:val="en-US" w:eastAsia="en-US" w:bidi="ar-SA"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ab/>
      </w: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ab/>
      </w:r>
    </w:p>
    <w:p w:rsidR="00BF1DBB" w:rsidRPr="000234CF" w:rsidP="000234CF">
      <w:pPr>
        <w:bidi/>
        <w:spacing w:after="120" w:line="276" w:lineRule="auto"/>
        <w:ind w:left="-235" w:firstLine="235"/>
        <w:jc w:val="center"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2620</wp:posOffset>
                </wp:positionH>
                <wp:positionV relativeFrom="paragraph">
                  <wp:posOffset>4794</wp:posOffset>
                </wp:positionV>
                <wp:extent cx="723900" cy="671195"/>
                <wp:effectExtent l="0" t="0" r="19050" b="14605"/>
                <wp:wrapNone/>
                <wp:docPr id="1430159609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D75F09" w:rsidP="00D75F09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75F09" w:rsidRPr="00D75F09" w:rsidP="00D75F09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D75F09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8F04FF" w:rsidP="009137D4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44" style="width:57pt;height:52.85pt;margin-top:0.38pt;margin-left:0.21pt;mso-height-percent:0;mso-height-relative:page;mso-width-percent:0;mso-width-relative:page;mso-wrap-distance-bottom:0;mso-wrap-distance-left:9pt;mso-wrap-distance-right:9pt;mso-wrap-distance-top:0;position:absolute;v-text-anchor:top;z-index:251691008" arcsize="0" filled="f" fillcolor="this" stroked="t" strokecolor="black" strokeweight="1.5pt">
                <v:stroke joinstyle="round"/>
                <v:textbox>
                  <w:txbxContent>
                    <w:p w:rsidR="00D75F09" w:rsidP="00D75F09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D75F09" w:rsidRPr="00D75F09" w:rsidP="00D75F09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val="en-US" w:eastAsia="ar-SA" w:bidi="ar-SA"/>
                        </w:rPr>
                      </w:pPr>
                    </w:p>
                    <w:p w:rsidR="008F04FF" w:rsidRPr="00D75F09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sz w:val="36"/>
                          <w:szCs w:val="36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F04FF" w:rsidP="009137D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177CF" w:rsidR="007C7C2B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ا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سم الطالب</w:t>
      </w:r>
      <w:r w:rsidRPr="001177CF" w:rsidR="003E37B1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ة</w:t>
      </w:r>
      <w:r w:rsidRPr="001177CF" w:rsidR="00D75F09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1177CF" w:rsidR="0076019F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/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  <w:lang w:val="en-US" w:eastAsia="en-US" w:bidi="ar-SA"/>
        </w:rPr>
        <w:t>..................................................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>.......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  <w:lang w:val="en-US" w:eastAsia="en-US" w:bidi="ar-SA"/>
        </w:rPr>
        <w:t>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 xml:space="preserve">       الشعبة / ..</w:t>
      </w:r>
      <w:r w:rsidRPr="001177CF" w:rsidR="00623B92">
        <w:rPr>
          <w:rFonts w:ascii="Calibri" w:eastAsia="Times New Roman" w:hAnsi="Calibri" w:cs="Arial"/>
          <w:b/>
          <w:bCs/>
          <w:noProof/>
          <w:color w:val="0D0D0D" w:themeColor="text1" w:themeTint="F2"/>
          <w:sz w:val="22"/>
          <w:szCs w:val="22"/>
          <w:rtl/>
          <w:lang w:val="en-US" w:eastAsia="en-US" w:bidi="ar-SA"/>
        </w:rPr>
        <w:t xml:space="preserve"> </w:t>
      </w:r>
      <w:r w:rsidRPr="001177CF" w:rsidR="00623B92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>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  <w:lang w:val="en-US" w:eastAsia="en-US" w:bidi="ar-SA"/>
        </w:rPr>
        <w:t>.................</w:t>
      </w:r>
    </w:p>
    <w:p w:rsidR="00D75F09" w:rsidP="00BF1DBB">
      <w:pPr>
        <w:tabs>
          <w:tab w:val="left" w:pos="2938"/>
        </w:tabs>
        <w:bidi/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</w:pP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>السؤال ال</w:t>
      </w:r>
      <w:r w:rsidRPr="001177CF">
        <w:rPr>
          <w:rFonts w:ascii="Amiri" w:eastAsia="Times New Roman" w:hAnsi="Amiri" w:cs="Amiri" w:hint="cs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>أول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ضع علامة  (صح ) أمام العبارة الصحيحة  , وعلامة ( خطأ ) امام العبارة الخاطئة فيما يأتي :</w:t>
      </w:r>
    </w:p>
    <w:p w:rsidR="00E80D46" w:rsidRPr="001177CF" w:rsidP="00E80D46">
      <w:pPr>
        <w:tabs>
          <w:tab w:val="left" w:pos="2938"/>
        </w:tabs>
        <w:bidi/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GridTable6Colorful"/>
        <w:bidiVisual/>
        <w:tblW w:w="0" w:type="auto"/>
        <w:jc w:val="center"/>
        <w:tblLayout w:type="fixed"/>
        <w:tblLook w:val="04A0"/>
      </w:tblPr>
      <w:tblGrid>
        <w:gridCol w:w="236"/>
        <w:gridCol w:w="9516"/>
        <w:gridCol w:w="425"/>
        <w:gridCol w:w="567"/>
      </w:tblGrid>
      <w:tr w:rsidTr="00F338AE">
        <w:tblPrEx>
          <w:tblW w:w="0" w:type="auto"/>
          <w:jc w:val="center"/>
          <w:tblLayout w:type="fixed"/>
          <w:tblLook w:val="04A0"/>
        </w:tblPrEx>
        <w:trPr>
          <w:trHeight w:val="458"/>
          <w:jc w:val="center"/>
        </w:trPr>
        <w:tc>
          <w:tcPr>
            <w:tcW w:w="236" w:type="dxa"/>
          </w:tcPr>
          <w:p w:rsidR="003E37B1" w:rsidRPr="001177CF" w:rsidP="007E097C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516" w:type="dxa"/>
          </w:tcPr>
          <w:p w:rsidR="003E37B1" w:rsidRPr="001177CF" w:rsidP="00E868EC">
            <w:pPr>
              <w:tabs>
                <w:tab w:val="left" w:pos="2938"/>
              </w:tabs>
              <w:bidi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الاسـئلة</w:t>
            </w:r>
          </w:p>
        </w:tc>
        <w:tc>
          <w:tcPr>
            <w:tcW w:w="425" w:type="dxa"/>
          </w:tcPr>
          <w:p w:rsidR="003E37B1" w:rsidRPr="001177CF" w:rsidP="007E097C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ص </w:t>
            </w:r>
          </w:p>
        </w:tc>
        <w:tc>
          <w:tcPr>
            <w:tcW w:w="567" w:type="dxa"/>
          </w:tcPr>
          <w:p w:rsidR="003E37B1" w:rsidRPr="001177CF" w:rsidP="003E37B1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516" w:type="dxa"/>
          </w:tcPr>
          <w:p w:rsidR="00BF1DBB" w:rsidRPr="00DE1490" w:rsidP="00E90B00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خسوف القمر </w:t>
            </w:r>
            <w:r w:rsidRPr="00DE1490"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هـــو احتجاب ضوء الشـــمس - بإرادة اللـــه - كله أو جـــزء منه عن 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أرض بســـبب وقوع القمر بين الشـــمس وا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أرض</w:t>
            </w:r>
            <w:r w:rsidRPr="00DE1490" w:rsidR="00F529FD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516" w:type="dxa"/>
          </w:tcPr>
          <w:p w:rsidR="00BF1DBB" w:rsidRPr="00DE1490" w:rsidP="00E90B00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الشـــهر 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  <w:t>القمري = 29.4 يوما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lang w:val="en-US" w:eastAsia="en-US" w:bidi="ar-SA"/>
              </w:rPr>
              <w:t>.ً</w:t>
            </w:r>
          </w:p>
        </w:tc>
        <w:tc>
          <w:tcPr>
            <w:tcW w:w="425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BF1DBB" w:rsidRPr="001177CF" w:rsidP="00867750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516" w:type="dxa"/>
          </w:tcPr>
          <w:p w:rsidR="00BF1DBB" w:rsidRPr="00DE1490" w:rsidP="00F529FD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م</w:t>
            </w:r>
            <w:r w:rsidRPr="00DE1490"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ن أشـــهر المذنبـــات مذنب هالي الذي اكتشـــف ســـنة 1682م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516" w:type="dxa"/>
          </w:tcPr>
          <w:p w:rsidR="00BF1DBB" w:rsidRPr="00DE1490" w:rsidP="00F529FD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الكويكبات تقع </w:t>
            </w:r>
            <w:r w:rsidRPr="00DE1490"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بين كوكَبـــي المريخ والمشـــتري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516" w:type="dxa"/>
          </w:tcPr>
          <w:p w:rsidR="00BF1DBB" w:rsidRPr="00DE1490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يبعد القمر عن ا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ل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أرض أكثر من 384 ألف كم، وهو تابع للأرض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BF1DBB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516" w:type="dxa"/>
          </w:tcPr>
          <w:p w:rsidR="00E90B00" w:rsidRPr="00DE1490" w:rsidP="002F0FF9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تستعمل 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لقياس المســـافات بيـــن عناصر المجموعة الشمســـية، ويطلق عليها 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  <w:t>الوحدة الفلكية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lang w:val="en-US" w:eastAsia="en-US" w:bidi="ar-SA"/>
              </w:rPr>
              <w:t>(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516" w:type="dxa"/>
          </w:tcPr>
          <w:p w:rsidR="00E90B00" w:rsidRPr="00DE1490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أل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غـــي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كوكب 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بلوتو من تصنيف 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المجموعة الشمسية 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فمـــداره يتقاطع مع مدار كوكب نبتـــون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96351C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516" w:type="dxa"/>
          </w:tcPr>
          <w:p w:rsidR="0096351C" w:rsidRPr="00DE1490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5" w:type="dxa"/>
          </w:tcPr>
          <w:p w:rsidR="0096351C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96351C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516" w:type="dxa"/>
          </w:tcPr>
          <w:p w:rsidR="00E90B00" w:rsidRPr="00DE1490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تعد 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(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الشْعَرى اليمانية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)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أكثر النجوم لمعاناً في السماء</w:t>
            </w:r>
          </w:p>
        </w:tc>
        <w:tc>
          <w:tcPr>
            <w:tcW w:w="425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516" w:type="dxa"/>
          </w:tcPr>
          <w:p w:rsidR="00E90B00" w:rsidRPr="00DE1490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ت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دور الشـــمس حول نفســـها مـــن ال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شرق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إلى ال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غرب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مع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عقارب الســـاعة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E90B0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F338AE">
        <w:tblPrEx>
          <w:tblW w:w="0" w:type="auto"/>
          <w:jc w:val="center"/>
          <w:tblLayout w:type="fixed"/>
          <w:tblLook w:val="04A0"/>
        </w:tblPrEx>
        <w:trPr>
          <w:trHeight w:val="802"/>
          <w:jc w:val="center"/>
        </w:trPr>
        <w:tc>
          <w:tcPr>
            <w:tcW w:w="236" w:type="dxa"/>
          </w:tcPr>
          <w:p w:rsidR="00DE149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516" w:type="dxa"/>
          </w:tcPr>
          <w:p w:rsidR="00DE1490" w:rsidRPr="00DE1490" w:rsidP="000234CF">
            <w:pPr>
              <w:tabs>
                <w:tab w:val="left" w:pos="2938"/>
              </w:tabs>
              <w:bidi/>
              <w:spacing w:after="120" w:line="240" w:lineRule="auto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ويطلق تعبيـــر 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(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البروج</w:t>
            </w:r>
            <w:r w:rsidRPr="00DE1490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)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على الكوكبـــات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التي تمر بها الشـــمس في أثناء مســـارها الظاهري في الســـماء على مدار الســـنة</w:t>
            </w:r>
            <w:r w:rsidRPr="00DE1490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425" w:type="dxa"/>
          </w:tcPr>
          <w:p w:rsidR="00DE149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DE1490" w:rsidRPr="001177CF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ascii="Calibri" w:eastAsia="Times New Roman" w:hAnsi="Calibri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6040D" w:rsidRPr="001177CF" w:rsidP="001B2AE7">
      <w:pPr>
        <w:bidi w:val="0"/>
        <w:spacing w:after="0" w:line="240" w:lineRule="auto"/>
        <w:jc w:val="right"/>
        <w:rPr>
          <w:rFonts w:ascii="Amiri" w:eastAsia="Times New Roman" w:hAnsi="Amiri" w:cs="Amiri"/>
          <w:sz w:val="28"/>
          <w:szCs w:val="28"/>
          <w:u w:val="single"/>
          <w:lang w:val="en-US" w:eastAsia="en-US" w:bidi="ar-SA"/>
        </w:rPr>
      </w:pPr>
      <w:r>
        <w:rPr>
          <w:rFonts w:ascii="Amiri" w:eastAsia="Times New Roman" w:hAnsi="Amiri" w:cs="Amiri" w:hint="cs"/>
          <w:color w:val="0D0D0D"/>
          <w:sz w:val="28"/>
          <w:szCs w:val="28"/>
          <w:u w:val="single"/>
          <w:rtl/>
          <w:lang w:val="en-US" w:eastAsia="en-US" w:bidi="ar-SA"/>
        </w:rPr>
        <w:t>ا</w:t>
      </w:r>
      <w:r w:rsidRPr="001177CF" w:rsidR="004665AA">
        <w:rPr>
          <w:rFonts w:ascii="Amiri" w:eastAsia="Times New Roman" w:hAnsi="Amiri" w:cs="Amiri"/>
          <w:color w:val="0D0D0D"/>
          <w:sz w:val="28"/>
          <w:szCs w:val="28"/>
          <w:u w:val="single"/>
          <w:rtl/>
          <w:lang w:val="en-US" w:eastAsia="en-US" w:bidi="ar-SA"/>
        </w:rPr>
        <w:t>لسؤال الثاني :</w:t>
      </w:r>
      <w:r w:rsidRPr="001177CF" w:rsidR="004665AA">
        <w:rPr>
          <w:rFonts w:ascii="Amiri" w:eastAsia="Times New Roman" w:hAnsi="Amiri" w:cs="Amiri"/>
          <w:sz w:val="28"/>
          <w:szCs w:val="28"/>
          <w:u w:val="single"/>
          <w:rtl/>
          <w:lang w:val="en-US" w:eastAsia="en-US" w:bidi="ar-SA"/>
        </w:rPr>
        <w:t xml:space="preserve"> أختر الإجابة الصحيحة لما يأتي 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:rsidTr="00E80D46">
        <w:tblPrEx>
          <w:tblW w:w="10017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اجرام تدور حول الشمس في مدارات بيضوية  متغيرة 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الشهب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المذنبات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F54541" w:rsidP="00E80D46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يســـتمر اله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لال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فـــي النمو ، فنـــرى حينئذ نصف وجه القمـــر ويســـمى 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(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التربيع ا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أول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في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ى يـــوم </w:t>
            </w: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7 أو 8 من الشـــهر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9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10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من الشـــهر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4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5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من الشـــهر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11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12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وإذا حدث الكســـوف الكلي 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للشمس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فهو 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لا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يســـتغرق أكثر من </w:t>
            </w: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ســـبع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تسع</w:t>
            </w:r>
            <w:r w:rsidRPr="00DF67A6"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دقائق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ثمان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عشر</w:t>
            </w:r>
            <w:r w:rsidRPr="00DF67A6"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دقائق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ينفجر في بعض ا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أحيان ويســـقط قطعاً صغيـــرة ملتهبة إلى ا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أرض، ويكون ســـطحه حـــارا،ً وداخله بارد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80D46" w:rsidRPr="001177CF" w:rsidP="00E80D46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973762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الشهب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النيازك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المذنبات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E567F4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B2AE7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         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هي ا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أجرام التي 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>تتبع الكواكب، وتدور في أ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فلاك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 خاصة حولها. وهي تشبه الكواكب في ُ أنها أجسام مْع</w:t>
            </w:r>
            <w:r>
              <w:rPr>
                <w:rFonts w:ascii="Calibri" w:eastAsia="Times New Roman" w:hAnsi="Calibri" w:cs="Arial" w:hint="cs"/>
                <w:sz w:val="22"/>
                <w:szCs w:val="22"/>
                <w:rtl/>
                <w:lang w:val="en-US" w:eastAsia="en-US" w:bidi="ar-SA"/>
              </w:rPr>
              <w:t>تم</w:t>
            </w:r>
            <w:r>
              <w:rPr>
                <w:rFonts w:ascii="Calibri" w:eastAsia="Times New Roman" w:hAnsi="Calibri" w:cs="Arial"/>
                <w:sz w:val="22"/>
                <w:szCs w:val="22"/>
                <w:rtl/>
                <w:lang w:val="en-US" w:eastAsia="en-US" w:bidi="ar-SA"/>
              </w:rPr>
              <w:t xml:space="preserve">ة 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الاقمار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E80D46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النيازك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  <w:tr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E80D46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1B2AE7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الشهب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</w:pPr>
          </w:p>
        </w:tc>
      </w:tr>
    </w:tbl>
    <w:p w:rsidR="00E80D46" w:rsidP="00E80D46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BF1DBB" w:rsidRPr="001177CF" w:rsidP="001B2AE7">
      <w:pPr>
        <w:bidi/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</w:pPr>
      <w:bookmarkStart w:id="1" w:name="_Hlk143952354_0"/>
      <w:r w:rsidRPr="001177CF"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  <w:t xml:space="preserve">مع تمنياتي لكم بالتوفيق والنجاح  , </w:t>
      </w:r>
    </w:p>
    <w:p w:rsidR="00BF1DBB" w:rsidP="000234CF">
      <w:pPr>
        <w:bidi/>
        <w:spacing w:after="0" w:line="240" w:lineRule="auto"/>
        <w:jc w:val="center"/>
        <w:rPr>
          <w:rFonts w:ascii="Amiri" w:eastAsia="Times New Roman" w:hAnsi="Amiri" w:cs="Amiri"/>
          <w:b/>
          <w:bCs/>
          <w:sz w:val="22"/>
          <w:szCs w:val="22"/>
          <w:rtl/>
          <w:lang w:val="en-US" w:eastAsia="en-US" w:bidi="ar-SA"/>
        </w:rPr>
        <w:sectPr w:rsidSect="00C7122D"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177CF"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  <w:t>معلمة</w:t>
      </w:r>
      <w:r w:rsidR="000234CF">
        <w:rPr>
          <w:rFonts w:ascii="Amiri" w:eastAsia="Times New Roman" w:hAnsi="Amiri" w:cs="Amiri" w:hint="cs"/>
          <w:b/>
          <w:bCs/>
          <w:sz w:val="24"/>
          <w:szCs w:val="24"/>
          <w:rtl/>
          <w:lang w:val="en-US" w:eastAsia="en-US" w:bidi="ar-SA"/>
        </w:rPr>
        <w:t xml:space="preserve"> /م</w:t>
      </w:r>
      <w:r w:rsidRPr="001177CF" w:rsidR="00C7122D">
        <w:rPr>
          <w:rFonts w:ascii="Amiri" w:eastAsia="Times New Roman" w:hAnsi="Amiri" w:cs="Amiri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1177CF" w:rsidR="00C7122D">
        <w:rPr>
          <w:rFonts w:ascii="Amiri" w:eastAsia="Times New Roman" w:hAnsi="Amiri" w:cs="Amiri" w:hint="cs"/>
          <w:b/>
          <w:bCs/>
          <w:sz w:val="24"/>
          <w:szCs w:val="24"/>
          <w:rtl/>
          <w:lang w:val="en-US" w:eastAsia="en-US" w:bidi="ar-SA"/>
        </w:rPr>
        <w:t>/</w:t>
      </w:r>
      <w:r w:rsidRPr="001177CF">
        <w:rPr>
          <w:rFonts w:ascii="Amiri" w:eastAsia="Times New Roman" w:hAnsi="Amiri" w:cs="Amir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bookmarkEnd w:id="1"/>
    </w:p>
    <w:p w:rsidR="009B5632" w:rsidRPr="001103DD" w:rsidP="00233F52">
      <w:pPr>
        <w:bidi/>
        <w:spacing w:after="160" w:line="259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بسم الله 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الرحمن الرحيم</w:t>
      </w:r>
    </w:p>
    <w:p w:rsidR="009B5632" w:rsidP="00233F52">
      <w:pPr>
        <w:bidi/>
        <w:spacing w:after="160" w:line="259" w:lineRule="auto"/>
        <w:jc w:val="center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اختبار منتصف الفصل الدراسي للصف 3 ث </w:t>
      </w:r>
      <w:r w:rsidRPr="001103DD" w:rsidR="00555A61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لمادة الجغرافيا</w:t>
      </w:r>
    </w:p>
    <w:p w:rsidR="0021723D" w:rsidRPr="0021723D" w:rsidP="0021723D">
      <w:pPr>
        <w:bidi/>
        <w:spacing w:after="160" w:line="259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21723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اسم الطالبة :                                                                          الشعبة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: </w:t>
      </w:r>
    </w:p>
    <w:p w:rsidR="00555A61" w:rsidRPr="001103DD" w:rsidP="00555A61">
      <w:pPr>
        <w:numPr>
          <w:ilvl w:val="0"/>
          <w:numId w:val="11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أ</w:t>
      </w:r>
      <w:r w:rsidRPr="001103DD" w:rsidR="005306A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كتبي المصطلح العلمي للعبارات التالية :</w:t>
      </w:r>
    </w:p>
    <w:p w:rsidR="005306A4" w:rsidRPr="001103DD" w:rsidP="005306A4">
      <w:pPr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سحب كونية ضخمة تتألف من غازات</w:t>
      </w:r>
      <w:r w:rsidRPr="001103DD" w:rsidR="000C689A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…</w:t>
      </w:r>
      <w:r w:rsidR="00607BC8">
        <w:rPr>
          <w:rFonts w:asciiTheme="minorHAnsi" w:eastAsiaTheme="minorEastAsia" w:hAnsiTheme="minorHAnsi" w:cstheme="minorBidi"/>
          <w:sz w:val="28"/>
          <w:szCs w:val="28"/>
          <w:lang w:val="en-US" w:eastAsia="en-US" w:bidi="ar-SA"/>
        </w:rPr>
        <w:t>…………………………………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lang w:val="en-US" w:eastAsia="en-US" w:bidi="ar-SA"/>
        </w:rPr>
        <w:t>.</w:t>
      </w:r>
    </w:p>
    <w:p w:rsidR="004A1273" w:rsidRPr="001103DD" w:rsidP="004A1273">
      <w:pPr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احتجاب ضوء الشمس كله أو جزء منه بسبب وقوع القمر بين الأرض والشمس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.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.....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...................</w:t>
      </w:r>
    </w:p>
    <w:p w:rsidR="004A1273" w:rsidRPr="001103DD" w:rsidP="004A1273">
      <w:pPr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قطع من الصخر والحديد تأتي من الفضاء متجهة نحو الأرض 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…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lang w:val="en-US" w:eastAsia="en-US" w:bidi="ar-SA"/>
        </w:rPr>
        <w:t>............................</w:t>
      </w:r>
    </w:p>
    <w:p w:rsidR="004A1273" w:rsidRPr="001103DD" w:rsidP="004A1273">
      <w:pPr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وحدة أو مساحة من الأرض ذات خصائص تميزها عن الأقاليم المجاورة لها</w:t>
      </w:r>
      <w:r w:rsidRPr="001103DD" w:rsidR="00494087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.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............................</w:t>
      </w:r>
    </w:p>
    <w:p w:rsidR="00494087" w:rsidRPr="001103DD" w:rsidP="004A1273">
      <w:pPr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المنازل التي يتخذها القمر أثناء دورانه حول الأرض 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…</w:t>
      </w:r>
      <w:r w:rsidR="00607BC8">
        <w:rPr>
          <w:rFonts w:asciiTheme="minorHAnsi" w:eastAsiaTheme="minorEastAsia" w:hAnsiTheme="minorHAnsi" w:cstheme="minorBidi"/>
          <w:sz w:val="28"/>
          <w:szCs w:val="28"/>
          <w:lang w:val="en-US" w:eastAsia="en-US" w:bidi="ar-SA"/>
        </w:rPr>
        <w:t>………………………………………………</w:t>
      </w:r>
    </w:p>
    <w:p w:rsidR="00233F52" w:rsidRPr="001103DD" w:rsidP="00233F52">
      <w:pPr>
        <w:bidi/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</w:p>
    <w:p w:rsidR="00841EF5" w:rsidRPr="001103DD" w:rsidP="00841EF5">
      <w:pPr>
        <w:numPr>
          <w:ilvl w:val="0"/>
          <w:numId w:val="11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b/>
          <w:bCs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ضعي كلمة </w:t>
      </w:r>
      <w:r w:rsidR="00607BC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صح</w:t>
      </w:r>
      <w:r w:rsidR="00607BC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)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 w:rsidR="00607BC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خطأ </w:t>
      </w:r>
      <w:r w:rsidR="00607BC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) 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أمام العبارات التالية </w:t>
      </w:r>
      <w:r w:rsidRPr="001103DD" w:rsidR="0073075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73075D" w:rsidRPr="001103DD" w:rsidP="0073075D">
      <w:pPr>
        <w:numPr>
          <w:ilvl w:val="0"/>
          <w:numId w:val="13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أول من اعتنى بوصف الأرض هم الإغريق </w:t>
      </w:r>
      <w:r w:rsidRPr="001103DD" w:rsidR="00655CF9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(  </w:t>
      </w:r>
      <w:r w:rsidRPr="001103DD" w:rsidR="00134D7E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 w:rsidR="00655CF9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 w:rsidR="00655CF9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 w:rsidR="006609C5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 w:rsidR="00655CF9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)</w:t>
      </w:r>
    </w:p>
    <w:p w:rsidR="00EA3779" w:rsidRPr="001103DD" w:rsidP="0073075D">
      <w:pPr>
        <w:numPr>
          <w:ilvl w:val="0"/>
          <w:numId w:val="13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كواكب البلوتويد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مدارها حول الشمس غير محدد ( </w:t>
      </w:r>
      <w:r w:rsidRPr="001103DD" w:rsidR="006609C5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 w:rsidR="00134D7E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 w:rsidR="00134D7E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   )</w:t>
      </w:r>
    </w:p>
    <w:p w:rsidR="00EA3779" w:rsidRPr="001103DD" w:rsidP="0073075D">
      <w:pPr>
        <w:numPr>
          <w:ilvl w:val="0"/>
          <w:numId w:val="13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الشمس هي مركز المجموعة الشمسية (  </w:t>
      </w:r>
      <w:r w:rsidRPr="001103DD" w:rsidR="006609C5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 w:rsidR="00134D7E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 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 )</w:t>
      </w:r>
    </w:p>
    <w:p w:rsidR="009B4351" w:rsidP="0073075D">
      <w:pPr>
        <w:numPr>
          <w:ilvl w:val="0"/>
          <w:numId w:val="13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الحتمية البيئية تؤمن بسيادة البيئة الطبيعية وتحكمها بالظواهر البشرية </w:t>
      </w:r>
      <w:r w:rsidRPr="001103DD" w:rsidR="00072146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(  </w:t>
      </w:r>
      <w:r w:rsidR="00607BC8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 w:rsidR="00134D7E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 w:rsidR="00072146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 w:rsidR="006609C5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 w:rsidR="00072146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 )</w:t>
      </w:r>
    </w:p>
    <w:p w:rsidR="00AB375F" w:rsidRPr="00AB375F" w:rsidP="00AB375F">
      <w:pPr>
        <w:numPr>
          <w:ilvl w:val="0"/>
          <w:numId w:val="13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القطر القطبي أطول من القطر الاستوائي بنحو 43 كم (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    )</w:t>
      </w:r>
    </w:p>
    <w:p w:rsidR="00233F52" w:rsidRPr="001103DD" w:rsidP="00233F52">
      <w:pPr>
        <w:bidi/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</w:p>
    <w:p w:rsidR="00226C14" w:rsidRPr="001103DD" w:rsidP="00226C14">
      <w:pPr>
        <w:numPr>
          <w:ilvl w:val="0"/>
          <w:numId w:val="11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اختاري الإجابة الصحيحة من بين الأقواس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:</w:t>
      </w:r>
    </w:p>
    <w:p w:rsidR="00226C14" w:rsidRPr="001103DD" w:rsidP="00CF28D8">
      <w:pPr>
        <w:numPr>
          <w:ilvl w:val="0"/>
          <w:numId w:val="14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تقع بين كوكبي المشتري والمريخ ( الكويكبات . المذنبات . </w:t>
      </w:r>
      <w:r w:rsidRPr="001103DD" w:rsidR="00B303A7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النيازك )</w:t>
      </w:r>
    </w:p>
    <w:p w:rsidR="00B303A7" w:rsidRPr="001103DD" w:rsidP="00CF28D8">
      <w:pPr>
        <w:numPr>
          <w:ilvl w:val="0"/>
          <w:numId w:val="14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يحدث خسوف القمر عندما يكون القمر ( محاقا . بدرا . هلالا )</w:t>
      </w:r>
    </w:p>
    <w:p w:rsidR="00B303A7" w:rsidRPr="001103DD" w:rsidP="00AB375F">
      <w:pPr>
        <w:numPr>
          <w:ilvl w:val="0"/>
          <w:numId w:val="14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وضع ال</w:t>
      </w:r>
      <w:r w:rsidR="00AB375F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جداول الرياضية</w:t>
      </w:r>
      <w:r w:rsidRPr="001103DD" w:rsidR="00696940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( </w:t>
      </w:r>
      <w:r w:rsidR="00AB375F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الاسطرلابي</w:t>
      </w:r>
      <w:r w:rsidRPr="001103DD" w:rsidR="00696940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. </w:t>
      </w:r>
      <w:r w:rsidR="00AB375F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الخوارزمي</w:t>
      </w:r>
      <w:r w:rsidRPr="001103DD" w:rsidR="00696940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. </w:t>
      </w:r>
      <w:r w:rsidR="00AB375F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الفرغاني</w:t>
      </w:r>
      <w:r w:rsidRPr="001103DD" w:rsidR="00696940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696940" w:rsidRPr="001103DD" w:rsidP="00CF28D8">
      <w:pPr>
        <w:numPr>
          <w:ilvl w:val="0"/>
          <w:numId w:val="14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يحدث الاعتدال الربيعي في ( 21 مارس . 22</w:t>
      </w:r>
      <w:r w:rsidRPr="001103DD" w:rsidR="00EB7513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ديسمبر . 23 سبتمبر )</w:t>
      </w:r>
    </w:p>
    <w:p w:rsidR="00EB7513" w:rsidRPr="001103DD" w:rsidP="00AB375F">
      <w:pPr>
        <w:numPr>
          <w:ilvl w:val="0"/>
          <w:numId w:val="14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ألف كتاب صورة الأرض 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(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ابن حوقل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.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البكري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.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المقدسي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18784A" w:rsidRPr="001103DD" w:rsidP="0018784A">
      <w:pPr>
        <w:bidi/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</w:p>
    <w:p w:rsidR="00234007" w:rsidRPr="001103DD" w:rsidP="0076770E">
      <w:pPr>
        <w:numPr>
          <w:ilvl w:val="0"/>
          <w:numId w:val="11"/>
        </w:numPr>
        <w:bidi/>
        <w:spacing w:after="160" w:line="259" w:lineRule="auto"/>
        <w:ind w:left="720" w:hanging="360"/>
        <w:contextualSpacing/>
        <w:rPr>
          <w:rFonts w:ascii="Calibri" w:eastAsia="Times New Roman" w:hAnsi="Calibri" w:cs="Arial"/>
          <w:b/>
          <w:bCs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أجيبي عن ما يأت</w:t>
      </w:r>
      <w:r w:rsidRPr="001103DD">
        <w:rPr>
          <w:rFonts w:asciiTheme="minorHAnsi" w:eastAsiaTheme="minorEastAsia" w:hAnsiTheme="minorHAnsi" w:cstheme="minorBidi" w:hint="eastAsia"/>
          <w:b/>
          <w:bCs/>
          <w:sz w:val="28"/>
          <w:szCs w:val="28"/>
          <w:rtl/>
          <w:lang w:val="en-US" w:eastAsia="en-US" w:bidi="ar-SA"/>
        </w:rPr>
        <w:t>ي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1D3DDA" w:rsidP="001D3DDA">
      <w:pPr>
        <w:bidi/>
        <w:spacing w:after="160" w:line="259" w:lineRule="auto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="0021723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سبب قوة جاذبية الأرض للأشياء فوق سطحها</w:t>
      </w:r>
      <w:r w:rsidRPr="001103DD" w:rsid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1103DD" w:rsidRPr="001103DD" w:rsidP="001D3DDA">
      <w:pPr>
        <w:bidi/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</w:t>
      </w:r>
    </w:p>
    <w:p w:rsidR="001103DD" w:rsidRPr="001103DD" w:rsidP="001D3DDA">
      <w:pPr>
        <w:bidi/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.</w:t>
      </w:r>
    </w:p>
    <w:p w:rsidR="00234007" w:rsidRPr="001103DD" w:rsidP="0009243B">
      <w:pPr>
        <w:bidi/>
        <w:spacing w:after="160" w:line="259" w:lineRule="auto"/>
        <w:ind w:left="1440"/>
        <w:contextualSpacing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أذكري مثالا </w:t>
      </w:r>
      <w:r w:rsidRPr="00AB375F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واحدا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B375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فقط </w:t>
      </w:r>
      <w:r w:rsidRPr="001103D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على :</w:t>
      </w:r>
    </w:p>
    <w:p w:rsidR="002C6082" w:rsidRPr="001103DD" w:rsidP="002C6082">
      <w:pPr>
        <w:numPr>
          <w:ilvl w:val="0"/>
          <w:numId w:val="15"/>
        </w:numPr>
        <w:bidi/>
        <w:spacing w:after="160" w:line="259" w:lineRule="auto"/>
        <w:ind w:left="216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فروع الجغرافيا الطبيعية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1103DD" w:rsidR="001D3C25">
        <w:rPr>
          <w:rFonts w:asciiTheme="minorHAnsi" w:eastAsiaTheme="minorEastAsia" w:hAnsiTheme="minorHAnsi" w:cstheme="minorBidi" w:hint="cs"/>
          <w:sz w:val="28"/>
          <w:szCs w:val="28"/>
          <w:lang w:val="en-US" w:eastAsia="en-US" w:bidi="ar-SA"/>
        </w:rPr>
        <w:t>:</w:t>
      </w:r>
    </w:p>
    <w:p w:rsidR="001D3C25" w:rsidRPr="001103DD" w:rsidP="001D3C25">
      <w:pPr>
        <w:bidi/>
        <w:spacing w:after="160" w:line="259" w:lineRule="auto"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</w:t>
      </w:r>
    </w:p>
    <w:p w:rsidR="001D3C25" w:rsidRPr="001103DD" w:rsidP="002C6082">
      <w:pPr>
        <w:numPr>
          <w:ilvl w:val="0"/>
          <w:numId w:val="15"/>
        </w:numPr>
        <w:bidi/>
        <w:spacing w:after="160" w:line="259" w:lineRule="auto"/>
        <w:ind w:left="216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نتائج دوران الأرض حول محورها (  نفسها )</w:t>
      </w:r>
    </w:p>
    <w:p w:rsidR="001D3C25" w:rsidRPr="001103DD" w:rsidP="001D3C25">
      <w:pPr>
        <w:bidi/>
        <w:spacing w:after="160" w:line="259" w:lineRule="auto"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1103DD">
        <w:rPr>
          <w:rFonts w:asciiTheme="minorHAnsi" w:eastAsiaTheme="minorEastAsia" w:hAnsiTheme="minorHAnsi" w:cstheme="minorBidi"/>
          <w:sz w:val="28"/>
          <w:szCs w:val="28"/>
          <w:lang w:val="en-US" w:eastAsia="en-US" w:bidi="ar-SA"/>
        </w:rPr>
        <w:t>…………………………………………………………………………………………………………………………</w:t>
      </w:r>
    </w:p>
    <w:p w:rsidR="001D3C25" w:rsidRPr="001103DD" w:rsidP="002C6082">
      <w:pPr>
        <w:numPr>
          <w:ilvl w:val="0"/>
          <w:numId w:val="15"/>
        </w:numPr>
        <w:bidi/>
        <w:spacing w:after="160" w:line="259" w:lineRule="auto"/>
        <w:ind w:left="2160" w:hanging="360"/>
        <w:contextualSpacing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أسباب حدوث الفصول المناخية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:</w:t>
      </w:r>
      <w:r w:rsidRPr="001103DD">
        <w:rPr>
          <w:rFonts w:asciiTheme="minorHAnsi" w:eastAsiaTheme="minorEastAsia" w:hAnsiTheme="minorHAnsi" w:cstheme="minorBidi" w:hint="cs"/>
          <w:sz w:val="28"/>
          <w:szCs w:val="28"/>
          <w:lang w:val="en-US" w:eastAsia="en-US" w:bidi="ar-SA"/>
        </w:rPr>
        <w:t xml:space="preserve"> </w:t>
      </w:r>
    </w:p>
    <w:p w:rsidR="0076770E" w:rsidRPr="0094301D" w:rsidP="0094301D">
      <w:pPr>
        <w:bidi/>
        <w:spacing w:after="160" w:line="259" w:lineRule="auto"/>
        <w:rPr>
          <w:rFonts w:ascii="Calibri" w:eastAsia="Times New Roman" w:hAnsi="Calibri" w:cs="Arial"/>
          <w:sz w:val="28"/>
          <w:szCs w:val="28"/>
          <w:lang w:val="en-US" w:eastAsia="en-US" w:bidi="ar-SA"/>
        </w:rPr>
        <w:sectPr w:rsidSect="0021723D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1103DD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</w:t>
      </w:r>
      <w:r w:rsidRPr="001103DD" w:rsidR="002C6082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F06BE0" w14:paraId="0B6545A9" w14:textId="57A355BC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1892935</wp:posOffset>
            </wp:positionH>
            <wp:positionV relativeFrom="margin">
              <wp:posOffset>-58420</wp:posOffset>
            </wp:positionV>
            <wp:extent cx="1524000" cy="81915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-78105</wp:posOffset>
                </wp:positionV>
                <wp:extent cx="2171700" cy="1019175"/>
                <wp:effectExtent l="0" t="0" r="0" b="9525"/>
                <wp:wrapNone/>
                <wp:docPr id="204363694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0CBD" w:rsidRPr="00384F29" w:rsidP="007F0CB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84F2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                       وزارة التعليم                                        الإدارة العامة للتعليم بمنطقة المدينة المنورة                                           الثانوية الثالثة والأربعون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5" type="#_x0000_t202" style="width:171pt;height:80.25pt;margin-top:-6.15pt;margin-left:300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p w:rsidR="007F0CBD" w:rsidRPr="00384F29" w:rsidP="007F0CBD" w14:paraId="48AED6B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84F2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                       وزارة التعليم                                        الإدارة العامة للتعليم بمنطقة المدينة المنورة                                           الثانوية الثالثة والأربعون</w:t>
                      </w:r>
                    </w:p>
                  </w:txbxContent>
                </v:textbox>
              </v:shape>
            </w:pict>
          </mc:Fallback>
        </mc:AlternateContent>
      </w:r>
      <w:r w:rsidR="00994B8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-190500</wp:posOffset>
                </wp:positionV>
                <wp:extent cx="1285875" cy="115252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858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989"/>
                              <w:gridCol w:w="743"/>
                            </w:tblGrid>
                            <w:tr w14:paraId="4FF04EEF" w14:textId="77777777" w:rsidTr="00F06BE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96"/>
                              </w:trPr>
                              <w:tc>
                                <w:tcPr>
                                  <w:tcW w:w="893" w:type="dxa"/>
                                  <w:vMerge w:val="restart"/>
                                  <w:vAlign w:val="center"/>
                                </w:tcPr>
                                <w:p w:rsidR="00F06BE0" w:rsidRPr="00F06BE0" w:rsidP="00F06BE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Theme="minorHAnsi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06BE0">
                                    <w:rPr>
                                      <w:rFonts w:eastAsiaTheme="minorHAnsi" w:hint="cs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  <w:p w:rsidR="00F06BE0" w:rsidRPr="00F06BE0" w:rsidP="00F06BE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Theme="minorHAnsi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06BE0">
                                    <w:rPr>
                                      <w:rFonts w:eastAsiaTheme="minorHAnsi" w:hint="cs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النهائية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F06BE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7ACB515" w14:textId="77777777" w:rsidTr="00F06BE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55"/>
                              </w:trPr>
                              <w:tc>
                                <w:tcPr>
                                  <w:tcW w:w="893" w:type="dxa"/>
                                  <w:vMerge/>
                                </w:tcPr>
                                <w:p w:rsidR="00F06BE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F06BE0" w:rsidRPr="00F06BE0" w:rsidP="00F06BE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Theme="minorHAnsi"/>
                                      <w:sz w:val="48"/>
                                      <w:szCs w:val="4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sz w:val="48"/>
                                      <w:szCs w:val="48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F06BE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6" type="#_x0000_t202" style="width:101.25pt;height:90.75pt;margin-top:-15pt;margin-left:-29.25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Look w:val="04A0"/>
                      </w:tblPr>
                      <w:tblGrid>
                        <w:gridCol w:w="989"/>
                        <w:gridCol w:w="743"/>
                      </w:tblGrid>
                      <w:tr w14:paraId="4FF04EEE" w14:textId="77777777" w:rsidTr="00F06BE0">
                        <w:tblPrEx>
                          <w:tblW w:w="0" w:type="auto"/>
                          <w:tblLook w:val="04A0"/>
                        </w:tblPrEx>
                        <w:trPr>
                          <w:trHeight w:val="696"/>
                        </w:trPr>
                        <w:tc>
                          <w:tcPr>
                            <w:tcW w:w="893" w:type="dxa"/>
                            <w:vMerge w:val="restart"/>
                            <w:vAlign w:val="center"/>
                          </w:tcPr>
                          <w:p w:rsidR="00F06BE0" w:rsidRPr="00F06BE0" w:rsidP="00F06BE0" w14:paraId="71A2B8D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F06BE0">
                              <w:rPr>
                                <w:rFonts w:eastAsiaTheme="minorHAns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  <w:p w:rsidR="00F06BE0" w:rsidRPr="00F06BE0" w:rsidP="00F06BE0" w14:paraId="0A9A124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F06BE0">
                              <w:rPr>
                                <w:rFonts w:eastAsiaTheme="minorHAns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النهائية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F06BE0" w14:paraId="53BB3515" w14:textId="77777777">
                            <w:pPr>
                              <w:bidi/>
                              <w:spacing w:after="0" w:line="240" w:lineRule="auto"/>
                              <w:rPr>
                                <w:rFonts w:eastAsia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7ACB514" w14:textId="77777777" w:rsidTr="00F06BE0">
                        <w:tblPrEx>
                          <w:tblW w:w="0" w:type="auto"/>
                          <w:tblLook w:val="04A0"/>
                        </w:tblPrEx>
                        <w:trPr>
                          <w:trHeight w:val="855"/>
                        </w:trPr>
                        <w:tc>
                          <w:tcPr>
                            <w:tcW w:w="893" w:type="dxa"/>
                            <w:vMerge/>
                          </w:tcPr>
                          <w:p w:rsidR="00F06BE0" w14:paraId="5110D44E" w14:textId="77777777">
                            <w:pPr>
                              <w:bidi/>
                              <w:spacing w:after="0" w:line="240" w:lineRule="auto"/>
                              <w:rPr>
                                <w:rFonts w:eastAsia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F06BE0" w:rsidRPr="00F06BE0" w:rsidP="00F06BE0" w14:paraId="0DAD97F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HAnsi" w:hint="cs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F06BE0" w14:paraId="17AB96E3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B8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-76200</wp:posOffset>
                </wp:positionV>
                <wp:extent cx="2019300" cy="1019175"/>
                <wp:effectExtent l="0" t="0" r="0" b="0"/>
                <wp:wrapNone/>
                <wp:docPr id="8452936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193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BE0" w:rsidRPr="00F06BE0" w:rsidP="00F06BE0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06BE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F06BE0" w:rsidRPr="00F06BE0" w:rsidP="00F06BE0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06BE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التربية و التعليم </w:t>
                            </w:r>
                          </w:p>
                          <w:p w:rsidR="00F06BE0" w:rsidRPr="00F06BE0" w:rsidP="00F06BE0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06BE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  <w:r w:rsidRPr="00F06BE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المخواة</w:t>
                            </w:r>
                            <w:r w:rsidRPr="00F06BE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06BE0" w:rsidRPr="00F06BE0" w:rsidP="00F06BE0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06BE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مكتب التربية والتعليم </w:t>
                            </w:r>
                            <w:r w:rsidRPr="00F06BE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بقلوة</w:t>
                            </w:r>
                            <w:r w:rsidRPr="00F06BE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06BE0" w:rsidP="00F06BE0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06BE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مدرسة </w:t>
                            </w:r>
                            <w:r w:rsidRPr="00F06BE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ثانوية قلوة الأولى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7" type="#_x0000_t202" style="width:159pt;height:80.25pt;margin-top:-6pt;margin-left:300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<v:textbox>
                  <w:txbxContent>
                    <w:p w:rsidR="00F06BE0" w:rsidRPr="00F06BE0" w:rsidP="00F06BE0" w14:paraId="17A7B1C7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06BE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F06BE0" w:rsidRPr="00F06BE0" w:rsidP="00F06BE0" w14:paraId="175BDD69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06BE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وزارة التربية و التعليم </w:t>
                      </w:r>
                    </w:p>
                    <w:p w:rsidR="00F06BE0" w:rsidRPr="00F06BE0" w:rsidP="00F06BE0" w14:paraId="3A49CEE0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06BE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  <w:r w:rsidRPr="00F06BE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المخواة</w:t>
                      </w:r>
                      <w:r w:rsidRPr="00F06BE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06BE0" w:rsidRPr="00F06BE0" w:rsidP="00F06BE0" w14:paraId="3C923706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06BE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مكتب التربية والتعليم </w:t>
                      </w:r>
                      <w:r w:rsidRPr="00F06BE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بقلوة</w:t>
                      </w:r>
                      <w:r w:rsidRPr="00F06BE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06BE0" w:rsidP="00F06BE0" w14:paraId="5055BE3D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06BE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مدرسة </w:t>
                      </w:r>
                      <w:r w:rsidRPr="00F06BE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ثانوية قلوة الأولى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-190500</wp:posOffset>
                </wp:positionV>
                <wp:extent cx="1266825" cy="106680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48" style="width:99.75pt;height:84pt;margin-top:-15pt;margin-left:-15pt;mso-wrap-distance-bottom:0;mso-wrap-distance-left:9pt;mso-wrap-distance-right:9pt;mso-wrap-distance-top:0;position:absolute;v-text-anchor:middle;z-index:251697152" filled="f" fillcolor="this" stroked="f" strokecolor="#385d8a" strokeweight="2pt"/>
            </w:pict>
          </mc:Fallback>
        </mc:AlternateContent>
      </w:r>
    </w:p>
    <w:p w:rsidR="00F06BE0" w:rsidRPr="00F06BE0" w:rsidP="00F06BE0" w14:paraId="472E2642" w14:textId="1EF615C7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7F0CBD" w:rsidP="00CF6B80" w14:paraId="50D3119F" w14:textId="25B5045F">
      <w:pPr>
        <w:bidi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28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22"/>
      </w:tblGrid>
      <w:tr w14:paraId="6224EF36" w14:textId="77777777" w:rsidTr="00891583">
        <w:tblPrEx>
          <w:tblW w:w="992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97"/>
        </w:trPr>
        <w:tc>
          <w:tcPr>
            <w:tcW w:w="9922" w:type="dxa"/>
            <w:vAlign w:val="center"/>
          </w:tcPr>
          <w:p w:rsidR="007F0CBD" w:rsidRPr="00583AD4" w:rsidP="00891583" w14:paraId="4C57DF7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الفترة </w:t>
            </w:r>
            <w:r w:rsidRPr="00583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أولى </w:t>
            </w:r>
          </w:p>
        </w:tc>
      </w:tr>
      <w:tr w14:paraId="31FB2DCA" w14:textId="77777777" w:rsidTr="00891583">
        <w:tblPrEx>
          <w:tblW w:w="9922" w:type="dxa"/>
          <w:tblLook w:val="04A0"/>
        </w:tblPrEx>
        <w:trPr>
          <w:trHeight w:val="397"/>
        </w:trPr>
        <w:tc>
          <w:tcPr>
            <w:tcW w:w="9922" w:type="dxa"/>
            <w:vAlign w:val="center"/>
          </w:tcPr>
          <w:p w:rsidR="007F0CBD" w:rsidRPr="00583AD4" w:rsidP="00891583" w14:paraId="3DF9C4AE" w14:textId="5C89D4C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583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الطالبة:</w:t>
            </w:r>
            <w:r w:rsidRPr="005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............................................     </w:t>
            </w:r>
            <w:r w:rsidRPr="00583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 w:rsidRPr="005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583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F10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جغرافيا</w:t>
            </w:r>
            <w:r w:rsidRPr="005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83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5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583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 </w:t>
            </w:r>
            <w:r w:rsidRPr="005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F06BE0" w:rsidP="007F0CBD" w14:paraId="7D23AAAD" w14:textId="1139D6A6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مستعينة</w:t>
      </w:r>
      <w:r w:rsidRPr="00CF6B80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بالله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تعالى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أجيبي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عن الأسئلة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التالية .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.</w:t>
      </w:r>
    </w:p>
    <w:p w:rsidR="00CF10AA" w:rsidP="00413D00" w14:paraId="65344420" w14:textId="758B99A4">
      <w:pPr>
        <w:bidi/>
        <w:spacing w:after="200" w:line="276" w:lineRule="auto"/>
        <w:ind w:left="-625" w:right="-284" w:hanging="14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4D2021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286385</wp:posOffset>
                </wp:positionV>
                <wp:extent cx="495300" cy="4857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A5E" w:rsidRPr="004D2021" w:rsidP="00413D00" w14:textId="72EC6842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49" type="#_x0000_t202" style="width:39pt;height:38.25pt;margin-top:22.55pt;margin-left:-16.55pt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154A5E" w:rsidRPr="004D2021" w:rsidP="00413D00" w14:paraId="3C4D8ABE" w14:textId="72EC6842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B80" w:rsidR="00CF6B8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 </w:t>
      </w:r>
      <w:r w:rsidR="00074A81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</w:t>
      </w:r>
      <w:r w:rsidRPr="00CF6B80" w:rsidR="00CF6B8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/ ضعي علامة (</w:t>
      </w:r>
      <w:r w:rsidRPr="00CF6B80" w:rsidR="00CF6B80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√</w:t>
      </w:r>
      <w:r w:rsidRPr="00CF6B80" w:rsidR="00CF6B8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) أو (</w:t>
      </w:r>
      <w:r w:rsidRPr="00CF6B80" w:rsidR="00CF6B80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X</w:t>
      </w:r>
      <w:r w:rsidRPr="00CF6B80" w:rsidR="00CF6B8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) أمام العبارات التالية :</w:t>
      </w:r>
      <w:r w:rsidR="007F0CBD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                                      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1- 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الجغرافيا كلمة رومانية تعني علم الكتابة على الارض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</w:t>
      </w:r>
      <w:r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)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</w:t>
      </w:r>
      <w:r w:rsidR="00413D0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2- 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النظرية الإمكانية نظرية جغرافية فلسفية تؤمن بحرية البشر في الاختيار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</w:t>
      </w:r>
      <w:r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</w:t>
      </w:r>
      <w:r w:rsidR="00413D0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</w:t>
      </w:r>
      <w:r w:rsidRPr="007F0CBD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3-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من اهم علماء الجغرافيا الفلكية عيسى 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الأسطرلابي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)           </w:t>
      </w:r>
      <w:r w:rsidR="00413D0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</w:t>
      </w:r>
      <w:r w:rsidRPr="007F0CBD" w:rsidR="007A0BB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4</w:t>
      </w:r>
      <w:r w:rsidRPr="00154A5E" w:rsidR="007F0CB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-</w:t>
      </w:r>
      <w:r w:rsidRPr="000B015C" w:rsidR="000B015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CF10A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تحتوي مجموعة الكواكب على 10 كواكب (   )</w:t>
      </w:r>
      <w:r w:rsidR="00413D0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</w:t>
      </w:r>
    </w:p>
    <w:p w:rsidR="00CF10AA" w:rsidP="00074A81" w14:paraId="6707D2E2" w14:textId="77777777">
      <w:pPr>
        <w:bidi/>
        <w:spacing w:after="200" w:line="276" w:lineRule="auto"/>
        <w:ind w:left="-625" w:right="-284" w:hanging="141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5</w:t>
      </w:r>
      <w:r w:rsidR="00154A5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-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تتشابه الأقمار والكواكب في انها اجسام مضيئة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)</w:t>
      </w:r>
      <w:r w:rsidRPr="00154A5E" w:rsidR="00154A5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</w:t>
      </w:r>
    </w:p>
    <w:p w:rsidR="00154A5E" w:rsidRPr="00154A5E" w:rsidP="00074A81" w14:paraId="355649BB" w14:textId="693C332F">
      <w:pPr>
        <w:bidi/>
        <w:spacing w:after="200" w:line="276" w:lineRule="auto"/>
        <w:ind w:left="-625" w:right="-284" w:hanging="141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6-سيريس يتبع لمجموعة الكويكبات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  <w:r w:rsidRPr="00154A5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</w:t>
      </w:r>
    </w:p>
    <w:p w:rsidR="00B63952" w:rsidRPr="00154A5E" w:rsidP="00074A81" w14:paraId="6CCBA2EA" w14:textId="639D9F47">
      <w:pPr>
        <w:bidi/>
        <w:spacing w:after="200" w:line="276" w:lineRule="auto"/>
        <w:ind w:left="-908" w:right="-1134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074A81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501015</wp:posOffset>
                </wp:positionV>
                <wp:extent cx="495300" cy="485775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A81" w:rsidRPr="004D2021" w:rsidP="00074A81" w14:textId="1470BBF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50" type="#_x0000_t202" style="width:39pt;height:38.25pt;margin-top:39.45pt;margin-left:-12.8pt;mso-height-percent:0;mso-height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p w:rsidR="00074A81" w:rsidRPr="004D2021" w:rsidP="00074A81" w14:paraId="676AB904" w14:textId="1470BBF5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952" w:rsidR="00B63952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B63952" w:rsidR="00B63952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074A8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74A81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أ</w:t>
      </w:r>
      <w:r w:rsidRPr="00074A81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074A81" w:rsidR="00B63952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/ اختاري الإجابة الصحيحة من بين الإجابات التالية :</w:t>
      </w:r>
      <w:r w:rsidRPr="00074A81" w:rsidR="00154A5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</w:t>
      </w:r>
      <w:bookmarkStart w:id="2" w:name="_Hlk22326088"/>
      <w:r w:rsidRPr="00292E26" w:rsidR="00154A5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1-  </w:t>
      </w:r>
      <w:r w:rsidR="00DA10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اقرب الكواكب للشمس هو :</w:t>
      </w:r>
    </w:p>
    <w:tbl>
      <w:tblPr>
        <w:tblStyle w:val="TableGrid1"/>
        <w:bidiVisual/>
        <w:tblW w:w="0" w:type="auto"/>
        <w:tblInd w:w="-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14:paraId="45EDDDD4" w14:textId="77777777" w:rsidTr="00B63952">
        <w:tblPrEx>
          <w:tblW w:w="0" w:type="auto"/>
          <w:tblInd w:w="-5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61" w:type="dxa"/>
          </w:tcPr>
          <w:p w:rsidR="00B63952" w:rsidP="00B63952" w14:paraId="5B35CF5F" w14:textId="0E5013B8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الزهرة</w:t>
            </w:r>
          </w:p>
        </w:tc>
        <w:tc>
          <w:tcPr>
            <w:tcW w:w="4261" w:type="dxa"/>
          </w:tcPr>
          <w:p w:rsidR="00B63952" w:rsidP="00B63952" w14:paraId="3A61685F" w14:textId="528496EA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ب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المريخ</w:t>
            </w:r>
          </w:p>
        </w:tc>
      </w:tr>
      <w:tr w14:paraId="6EA0B1F0" w14:textId="77777777" w:rsidTr="00B63952">
        <w:tblPrEx>
          <w:tblW w:w="0" w:type="auto"/>
          <w:tblInd w:w="-548" w:type="dxa"/>
          <w:tblLook w:val="04A0"/>
        </w:tblPrEx>
        <w:trPr>
          <w:trHeight w:val="485"/>
        </w:trPr>
        <w:tc>
          <w:tcPr>
            <w:tcW w:w="4261" w:type="dxa"/>
          </w:tcPr>
          <w:p w:rsidR="00B63952" w:rsidP="00B63952" w14:paraId="5163D546" w14:textId="65CBED2A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ج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عطارد</w:t>
            </w:r>
          </w:p>
        </w:tc>
        <w:tc>
          <w:tcPr>
            <w:tcW w:w="4261" w:type="dxa"/>
          </w:tcPr>
          <w:p w:rsidR="00B63952" w:rsidP="00B63952" w14:paraId="7DF9AE4D" w14:textId="1F0F54C1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د 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الأرض</w:t>
            </w:r>
          </w:p>
        </w:tc>
      </w:tr>
    </w:tbl>
    <w:p w:rsidR="00B63952" w:rsidRPr="00154A5E" w:rsidP="00292E26" w14:paraId="25D728AB" w14:textId="71433C0D">
      <w:pPr>
        <w:tabs>
          <w:tab w:val="left" w:pos="183"/>
        </w:tabs>
        <w:bidi/>
        <w:spacing w:after="200" w:line="276" w:lineRule="auto"/>
        <w:ind w:left="-809" w:right="-1134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2- </w:t>
      </w:r>
      <w:r w:rsidR="00DA10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البكري أحد العلماء الجغرافيين الذين </w:t>
      </w:r>
      <w:r w:rsidR="00DA10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كتبو</w:t>
      </w:r>
      <w:r w:rsidR="00DA10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في مجال </w:t>
      </w:r>
      <w:r w:rsidR="00DA10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الجغرافيا :</w:t>
      </w:r>
    </w:p>
    <w:tbl>
      <w:tblPr>
        <w:tblStyle w:val="TableGrid1"/>
        <w:bidiVisual/>
        <w:tblW w:w="0" w:type="auto"/>
        <w:tblInd w:w="-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14:paraId="7936306B" w14:textId="77777777" w:rsidTr="00912FC0">
        <w:tblPrEx>
          <w:tblW w:w="0" w:type="auto"/>
          <w:tblInd w:w="-5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61" w:type="dxa"/>
          </w:tcPr>
          <w:p w:rsidR="00B63952" w:rsidP="00B63952" w14:paraId="4A3FF1ED" w14:textId="10A09553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 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الفلكية</w:t>
            </w:r>
          </w:p>
        </w:tc>
        <w:tc>
          <w:tcPr>
            <w:tcW w:w="4261" w:type="dxa"/>
          </w:tcPr>
          <w:p w:rsidR="00B63952" w:rsidP="00B63952" w14:paraId="1230E7B8" w14:textId="143ABA17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ب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المناخية</w:t>
            </w:r>
          </w:p>
        </w:tc>
      </w:tr>
      <w:tr w14:paraId="61CC3F82" w14:textId="77777777" w:rsidTr="00912FC0">
        <w:tblPrEx>
          <w:tblW w:w="0" w:type="auto"/>
          <w:tblInd w:w="-548" w:type="dxa"/>
          <w:tblLook w:val="04A0"/>
        </w:tblPrEx>
        <w:trPr>
          <w:trHeight w:val="533"/>
        </w:trPr>
        <w:tc>
          <w:tcPr>
            <w:tcW w:w="4261" w:type="dxa"/>
          </w:tcPr>
          <w:p w:rsidR="00B63952" w:rsidP="00B63952" w14:paraId="2EEC6A04" w14:textId="2B30B02C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ج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الإقليمية</w:t>
            </w:r>
          </w:p>
        </w:tc>
        <w:tc>
          <w:tcPr>
            <w:tcW w:w="4261" w:type="dxa"/>
          </w:tcPr>
          <w:p w:rsidR="00B63952" w:rsidP="00B63952" w14:paraId="3EABD9B8" w14:textId="5C90E628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د  )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البشرية</w:t>
            </w:r>
          </w:p>
        </w:tc>
      </w:tr>
    </w:tbl>
    <w:p w:rsidR="00912FC0" w:rsidRPr="00292E26" w:rsidP="00292E26" w14:paraId="0B3CB359" w14:textId="20EF89FA">
      <w:pPr>
        <w:pStyle w:val="ListParagraph"/>
        <w:numPr>
          <w:ilvl w:val="0"/>
          <w:numId w:val="16"/>
        </w:numPr>
        <w:bidi/>
        <w:spacing w:after="200" w:line="276" w:lineRule="auto"/>
        <w:ind w:left="-384" w:right="-1134" w:hanging="360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مؤلف كتاب صورة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الأرض :</w:t>
      </w:r>
    </w:p>
    <w:tbl>
      <w:tblPr>
        <w:tblStyle w:val="TableGrid1"/>
        <w:bidiVisual/>
        <w:tblW w:w="0" w:type="auto"/>
        <w:tblInd w:w="-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14:paraId="6759E871" w14:textId="77777777" w:rsidTr="00E968E4">
        <w:tblPrEx>
          <w:tblW w:w="0" w:type="auto"/>
          <w:tblInd w:w="-5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61" w:type="dxa"/>
          </w:tcPr>
          <w:p w:rsidR="00912FC0" w:rsidP="00912FC0" w14:paraId="32B92557" w14:textId="57B1DA6F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ابن حوقل </w:t>
            </w:r>
          </w:p>
        </w:tc>
        <w:tc>
          <w:tcPr>
            <w:tcW w:w="4261" w:type="dxa"/>
          </w:tcPr>
          <w:p w:rsidR="00912FC0" w:rsidP="00912FC0" w14:paraId="03DA4371" w14:textId="26C5E051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ب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أبو الفداء</w:t>
            </w:r>
          </w:p>
        </w:tc>
      </w:tr>
      <w:tr w14:paraId="342E2515" w14:textId="77777777" w:rsidTr="00F81043">
        <w:tblPrEx>
          <w:tblW w:w="0" w:type="auto"/>
          <w:tblInd w:w="-548" w:type="dxa"/>
          <w:tblLook w:val="04A0"/>
        </w:tblPrEx>
        <w:trPr>
          <w:trHeight w:val="484"/>
        </w:trPr>
        <w:tc>
          <w:tcPr>
            <w:tcW w:w="4261" w:type="dxa"/>
          </w:tcPr>
          <w:p w:rsidR="00912FC0" w:rsidP="00912FC0" w14:paraId="7F371F33" w14:textId="2967BB3B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ج )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المقدسي</w:t>
            </w:r>
          </w:p>
        </w:tc>
        <w:tc>
          <w:tcPr>
            <w:tcW w:w="4261" w:type="dxa"/>
          </w:tcPr>
          <w:p w:rsidR="00912FC0" w:rsidP="00912FC0" w14:paraId="00B4D3CE" w14:textId="14515F15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د  )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البكري</w:t>
            </w:r>
          </w:p>
        </w:tc>
      </w:tr>
    </w:tbl>
    <w:p w:rsidR="00E968E4" w:rsidRPr="00292E26" w:rsidP="00292E26" w14:paraId="2C060A2B" w14:textId="39E924B1">
      <w:pPr>
        <w:pStyle w:val="ListParagraph"/>
        <w:numPr>
          <w:ilvl w:val="0"/>
          <w:numId w:val="16"/>
        </w:numPr>
        <w:bidi/>
        <w:spacing w:after="200" w:line="276" w:lineRule="auto"/>
        <w:ind w:left="-384" w:right="-1134" w:hanging="360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النجم الذي يعد مركز المجموعة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بأسرها ,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وهو ذاتي الضوء</w:t>
      </w:r>
    </w:p>
    <w:tbl>
      <w:tblPr>
        <w:tblStyle w:val="TableGrid1"/>
        <w:bidiVisual/>
        <w:tblW w:w="0" w:type="auto"/>
        <w:tblInd w:w="-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14:paraId="47B51EDD" w14:textId="77777777" w:rsidTr="00E968E4">
        <w:tblPrEx>
          <w:tblW w:w="0" w:type="auto"/>
          <w:tblInd w:w="-5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61" w:type="dxa"/>
          </w:tcPr>
          <w:p w:rsidR="00E968E4" w:rsidP="00E968E4" w14:paraId="7EC0E91C" w14:textId="7F75BC76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الشمس</w:t>
            </w:r>
          </w:p>
        </w:tc>
        <w:tc>
          <w:tcPr>
            <w:tcW w:w="4261" w:type="dxa"/>
          </w:tcPr>
          <w:p w:rsidR="00E968E4" w:rsidP="00E968E4" w14:paraId="49BBE10A" w14:textId="63497FC2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ب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الأرض</w:t>
            </w:r>
          </w:p>
        </w:tc>
      </w:tr>
      <w:tr w14:paraId="59634AAC" w14:textId="77777777" w:rsidTr="00E968E4">
        <w:tblPrEx>
          <w:tblW w:w="0" w:type="auto"/>
          <w:tblInd w:w="-548" w:type="dxa"/>
          <w:tblLook w:val="04A0"/>
        </w:tblPrEx>
        <w:tc>
          <w:tcPr>
            <w:tcW w:w="4261" w:type="dxa"/>
          </w:tcPr>
          <w:p w:rsidR="00E968E4" w:rsidP="00E968E4" w14:paraId="0A6DE326" w14:textId="0883F2D8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ج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القمر</w:t>
            </w:r>
          </w:p>
        </w:tc>
        <w:tc>
          <w:tcPr>
            <w:tcW w:w="4261" w:type="dxa"/>
          </w:tcPr>
          <w:p w:rsidR="00E968E4" w:rsidP="00E968E4" w14:paraId="34AFDAA2" w14:textId="41F944B2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د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لشهب</w:t>
            </w:r>
          </w:p>
        </w:tc>
      </w:tr>
    </w:tbl>
    <w:p w:rsidR="00400096" w:rsidRPr="00F81043" w:rsidP="00F81043" w14:paraId="48456846" w14:textId="0E81C15F">
      <w:pPr>
        <w:pStyle w:val="ListParagraph"/>
        <w:numPr>
          <w:ilvl w:val="0"/>
          <w:numId w:val="16"/>
        </w:numPr>
        <w:bidi/>
        <w:spacing w:after="200" w:line="276" w:lineRule="auto"/>
        <w:ind w:left="-242" w:hanging="426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يحدث اكتمال القمر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في :</w:t>
      </w:r>
    </w:p>
    <w:tbl>
      <w:tblPr>
        <w:tblStyle w:val="TableGrid1"/>
        <w:bidiVisual/>
        <w:tblW w:w="0" w:type="auto"/>
        <w:tblInd w:w="-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14:paraId="506F74FE" w14:textId="77777777" w:rsidTr="00342CE0">
        <w:tblPrEx>
          <w:tblW w:w="0" w:type="auto"/>
          <w:tblInd w:w="-5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61" w:type="dxa"/>
          </w:tcPr>
          <w:p w:rsidR="00342CE0" w:rsidP="00342CE0" w14:paraId="29BE0EDC" w14:textId="3F649D90">
            <w:pPr>
              <w:bidi/>
              <w:spacing w:after="0" w:line="240" w:lineRule="auto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A1084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أول شهر</w:t>
            </w:r>
          </w:p>
        </w:tc>
        <w:tc>
          <w:tcPr>
            <w:tcW w:w="4261" w:type="dxa"/>
          </w:tcPr>
          <w:p w:rsidR="00342CE0" w:rsidP="00342CE0" w14:paraId="7B4CE80F" w14:textId="79E31B9A">
            <w:pPr>
              <w:bidi/>
              <w:spacing w:after="0" w:line="240" w:lineRule="auto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ب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="00B77971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خر الشهر</w:t>
            </w:r>
          </w:p>
        </w:tc>
      </w:tr>
      <w:tr w14:paraId="544D2B27" w14:textId="77777777" w:rsidTr="00342CE0">
        <w:tblPrEx>
          <w:tblW w:w="0" w:type="auto"/>
          <w:tblInd w:w="-548" w:type="dxa"/>
          <w:tblLook w:val="04A0"/>
        </w:tblPrEx>
        <w:trPr>
          <w:trHeight w:val="375"/>
        </w:trPr>
        <w:tc>
          <w:tcPr>
            <w:tcW w:w="4261" w:type="dxa"/>
          </w:tcPr>
          <w:p w:rsidR="00342CE0" w:rsidP="00342CE0" w14:paraId="5EE823B1" w14:textId="1C1E2413">
            <w:pPr>
              <w:bidi/>
              <w:spacing w:after="0" w:line="240" w:lineRule="auto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ج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77971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نصف الشهر</w:t>
            </w:r>
          </w:p>
        </w:tc>
        <w:tc>
          <w:tcPr>
            <w:tcW w:w="4261" w:type="dxa"/>
          </w:tcPr>
          <w:p w:rsidR="00F81043" w:rsidP="00F81043" w14:paraId="553E966D" w14:textId="63F70F3C">
            <w:pPr>
              <w:bidi/>
              <w:spacing w:after="0" w:line="240" w:lineRule="auto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د )</w:t>
            </w:r>
            <w:r w:rsidR="00B77971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77971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لايكتمل</w:t>
            </w:r>
          </w:p>
          <w:p w:rsidR="00F81043" w:rsidP="00F81043" w14:paraId="1AE81498" w14:textId="77777777">
            <w:pPr>
              <w:bidi/>
              <w:spacing w:after="0" w:line="240" w:lineRule="auto"/>
              <w:jc w:val="both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</w:p>
          <w:p w:rsidR="00F81043" w:rsidP="00F81043" w14:paraId="0AAE1AF7" w14:textId="59688CA2">
            <w:pPr>
              <w:bidi/>
              <w:spacing w:after="0" w:line="240" w:lineRule="auto"/>
              <w:jc w:val="both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bookmarkEnd w:id="2"/>
    <w:p w:rsidR="00F81043" w:rsidRPr="00B77971" w:rsidP="00B77971" w14:paraId="2F9A5102" w14:textId="7E9DDA30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6-احد العلوم الاتية ليس من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من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فروع الجغرافيا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الطبيعية :</w:t>
      </w:r>
    </w:p>
    <w:tbl>
      <w:tblPr>
        <w:tblStyle w:val="TableGrid1"/>
        <w:bidiVisual/>
        <w:tblW w:w="0" w:type="auto"/>
        <w:tblInd w:w="-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14:paraId="0162F926" w14:textId="77777777" w:rsidTr="00891583">
        <w:tblPrEx>
          <w:tblW w:w="0" w:type="auto"/>
          <w:tblInd w:w="-5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61" w:type="dxa"/>
          </w:tcPr>
          <w:p w:rsidR="00F81043" w:rsidP="00891583" w14:paraId="4E22767E" w14:textId="03AEB8C4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أ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77971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الحيوية</w:t>
            </w:r>
          </w:p>
        </w:tc>
        <w:tc>
          <w:tcPr>
            <w:tcW w:w="4261" w:type="dxa"/>
          </w:tcPr>
          <w:p w:rsidR="00F81043" w:rsidP="00891583" w14:paraId="1B28A587" w14:textId="3B1CF838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ب )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632A6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77971"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تربة</w:t>
            </w:r>
          </w:p>
        </w:tc>
      </w:tr>
      <w:tr w14:paraId="7A4DB201" w14:textId="77777777" w:rsidTr="00891583">
        <w:tblPrEx>
          <w:tblW w:w="0" w:type="auto"/>
          <w:tblInd w:w="-548" w:type="dxa"/>
          <w:tblLook w:val="04A0"/>
        </w:tblPrEx>
        <w:trPr>
          <w:trHeight w:val="485"/>
        </w:trPr>
        <w:tc>
          <w:tcPr>
            <w:tcW w:w="4261" w:type="dxa"/>
          </w:tcPr>
          <w:p w:rsidR="00F81043" w:rsidRPr="00B77971" w:rsidP="00891583" w14:paraId="4CFCD6C2" w14:textId="66B543CA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>ج )</w:t>
            </w:r>
            <w:r w:rsidRP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B77971" w:rsid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>النقل</w:t>
            </w:r>
          </w:p>
        </w:tc>
        <w:tc>
          <w:tcPr>
            <w:tcW w:w="4261" w:type="dxa"/>
          </w:tcPr>
          <w:p w:rsidR="00F81043" w:rsidRPr="00B77971" w:rsidP="00891583" w14:paraId="1AC7B3E9" w14:textId="2BF03E36">
            <w:pPr>
              <w:bidi/>
              <w:spacing w:after="0" w:line="240" w:lineRule="auto"/>
              <w:ind w:right="-1134"/>
              <w:rPr>
                <w:rFonts w:eastAsiaTheme="minorHAnsi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>د  )</w:t>
            </w:r>
            <w:r w:rsidRP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B77971" w:rsidR="00E632A6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>ا</w:t>
            </w:r>
            <w:r w:rsidRPr="00B77971" w:rsid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>المياه</w:t>
            </w:r>
            <w:r w:rsidRPr="00B77971" w:rsid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B77971">
              <w:rPr>
                <w:rFonts w:eastAsia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 xml:space="preserve">  </w:t>
            </w:r>
          </w:p>
        </w:tc>
      </w:tr>
    </w:tbl>
    <w:p w:rsidR="00B77971" w:rsidP="00074A81" w14:paraId="6FC703A5" w14:textId="77777777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B77971" w:rsidP="00074A81" w14:paraId="7AEA5781" w14:textId="18391D71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الثالث 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أ/ اكتبي المصطلح المناسب :</w:t>
      </w:r>
    </w:p>
    <w:p w:rsidR="00B77971" w:rsidP="00074A81" w14:paraId="31593BDE" w14:textId="637271DB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( الجغرافيا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/ المجرة / السُدم/ الأقمار/ الإقليم /كسوف الشمس )</w:t>
      </w:r>
    </w:p>
    <w:p w:rsidR="00B77971" w:rsidP="00074A81" w14:paraId="47B8F5E3" w14:textId="38451C44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1-احتجاب ضوء الشمس بسبب وقوع القمر بين الشمس والأرض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)</w:t>
      </w:r>
    </w:p>
    <w:p w:rsidR="00B77971" w:rsidP="00413D00" w14:paraId="759AC7C9" w14:textId="56D46497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2-وحدة او مساحة من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الإرض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ذات خصائص معينة </w:t>
      </w:r>
      <w:r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تُكسبها التجانس داخلياً </w:t>
      </w:r>
      <w:r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)</w:t>
      </w:r>
    </w:p>
    <w:p w:rsidR="00413D00" w:rsidP="00074A81" w14:paraId="59C3E949" w14:textId="3CDC9812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3- علم الكتابة على الأرض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)</w:t>
      </w:r>
    </w:p>
    <w:p w:rsidR="00413D00" w:rsidP="00074A81" w14:paraId="0E1A16C2" w14:textId="043536F2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4-مجموعة هائلة من النجوم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والإقمار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والمذنبات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والسدم.(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)</w:t>
      </w:r>
    </w:p>
    <w:p w:rsidR="00413D00" w:rsidP="00074A81" w14:paraId="229C3ED6" w14:textId="462BF818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5-هي الأجرام التي تتبع الكواكب وتدور في أفلاك خاصة حولها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)</w:t>
      </w:r>
    </w:p>
    <w:p w:rsidR="00413D00" w:rsidRPr="00B77971" w:rsidP="00074A81" w14:paraId="547D94A6" w14:textId="77777777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074A81" w:rsidP="00074A81" w14:paraId="21693099" w14:textId="474112CC">
      <w:pPr>
        <w:bidi/>
        <w:spacing w:after="200" w:line="276" w:lineRule="auto"/>
        <w:ind w:right="-851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1D5BA5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77470</wp:posOffset>
                </wp:positionV>
                <wp:extent cx="495300" cy="48577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BA5" w:rsidRPr="004D2021" w:rsidP="001D5BA5" w14:textId="79EFC73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51" type="#_x0000_t202" style="width:39pt;height:38.25pt;margin-top:6.1pt;margin-left:-17.3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1D5BA5" w:rsidRPr="004D2021" w:rsidP="001D5BA5" w14:paraId="3E54FFAA" w14:textId="79EFC73C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A81" w:rsidR="00074A81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2085340</wp:posOffset>
                </wp:positionV>
                <wp:extent cx="2057400" cy="8001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13" w:rsidRPr="00615613" w:rsidP="00066D1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615613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تمنياتي لكن بالتوفيق</w:t>
                            </w:r>
                          </w:p>
                          <w:p w:rsidR="00615613" w:rsidRPr="00615613" w:rsidP="00066D1B" w14:textId="21EC099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615613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معلمة المادة / </w:t>
                            </w:r>
                            <w:r w:rsidR="00413D00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سلمى الشمري </w:t>
                            </w:r>
                            <w:r w:rsidRPr="00413D00" w:rsidR="00413D00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2" type="#_x0000_t202" style="width:162pt;height:63pt;margin-top:164.2pt;margin-left:-14.25pt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p w:rsidR="00615613" w:rsidRPr="00615613" w:rsidP="00066D1B" w14:paraId="09F8CE7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615613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تمنياتي لكن بالتوفيق</w:t>
                      </w:r>
                    </w:p>
                    <w:p w:rsidR="00615613" w:rsidRPr="00615613" w:rsidP="00066D1B" w14:paraId="2915C25D" w14:textId="21EC099D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615613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معلمة المادة / </w:t>
                      </w:r>
                      <w:r w:rsidR="00413D00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سلمى الشمري </w:t>
                      </w:r>
                      <w:r w:rsidRPr="00413D00" w:rsidR="00413D00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  <w:rtl/>
                          <w:lang w:val="en-US" w:eastAsia="en-US" w:bidi="ar-SA"/>
                        </w:rPr>
                        <w:t>😊</w:t>
                      </w:r>
                    </w:p>
                  </w:txbxContent>
                </v:textbox>
              </v:shape>
            </w:pict>
          </mc:Fallback>
        </mc:AlternateContent>
      </w:r>
      <w:r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عددي ابرز فروع الجغرافيا </w:t>
      </w:r>
      <w:r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البشرية </w:t>
      </w:r>
      <w:r w:rsidRPr="00074A81" w:rsidR="00074A81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  <w:r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3 فقط</w:t>
      </w:r>
    </w:p>
    <w:p w:rsidR="00074A81" w:rsidP="00074A81" w14:paraId="7DA7526A" w14:textId="3B2348CA">
      <w:pPr>
        <w:bidi/>
        <w:spacing w:after="200" w:line="276" w:lineRule="auto"/>
        <w:ind w:right="284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74A8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</w:t>
      </w:r>
      <w:r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bookmarkStart w:id="3" w:name="_Hlk145172977"/>
      <w:r w:rsidRPr="00074A8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</w:t>
      </w:r>
      <w:bookmarkEnd w:id="3"/>
      <w:r w:rsidRPr="00413D00"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74A81" w:rsidR="00413D0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</w:t>
      </w:r>
    </w:p>
    <w:p w:rsidR="00413D00" w:rsidP="00074A81" w14:paraId="7222DB26" w14:textId="77777777">
      <w:pPr>
        <w:bidi/>
        <w:spacing w:after="200" w:line="276" w:lineRule="auto"/>
        <w:ind w:right="284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413D00" w:rsidRPr="00074A81" w:rsidP="00074A81" w14:paraId="11ADEBDE" w14:textId="77777777">
      <w:pPr>
        <w:bidi/>
        <w:spacing w:after="200" w:line="276" w:lineRule="auto"/>
        <w:ind w:right="284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</w:p>
    <w:sectPr w:rsidSect="00F81043">
      <w:type w:val="nextPage"/>
      <w:pgSz w:w="11906" w:h="16838"/>
      <w:pgMar w:top="993" w:right="1700" w:bottom="144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80002043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ef Ruqaa">
    <w:altName w:val="Times New Roman"/>
    <w:panose1 w:val="02000503000000000000"/>
    <w:charset w:val="B2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.Arabic UI Text">
    <w:altName w:val="Arial"/>
    <w:charset w:val="00"/>
    <w:family w:val="roman"/>
    <w:notTrueType/>
    <w:pitch w:val="default"/>
  </w:font>
  <w:font w:name=".ArabicUIText-Regular">
    <w:altName w:val="Times New Roman"/>
    <w:charset w:val="00"/>
    <w:family w:val="roman"/>
    <w:pitch w:val="default"/>
  </w:font>
  <w:font w:name=".SFUI-Regular">
    <w:charset w:val="00"/>
    <w:family w:val="roman"/>
    <w:pitch w:val="default"/>
  </w:font>
  <w:font w:name=".ArabicUIDisplay-Regular"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821DA"/>
    <w:multiLevelType w:val="hybridMultilevel"/>
    <w:tmpl w:val="A718D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157B9"/>
    <w:multiLevelType w:val="hybridMultilevel"/>
    <w:tmpl w:val="3FF059AE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0708"/>
    <w:multiLevelType w:val="hybridMultilevel"/>
    <w:tmpl w:val="E4A6595A"/>
    <w:lvl w:ilvl="0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85" w:hanging="360"/>
      </w:pPr>
    </w:lvl>
    <w:lvl w:ilvl="2" w:tentative="1">
      <w:start w:val="1"/>
      <w:numFmt w:val="lowerRoman"/>
      <w:lvlText w:val="%3."/>
      <w:lvlJc w:val="right"/>
      <w:pPr>
        <w:ind w:left="2605" w:hanging="180"/>
      </w:pPr>
    </w:lvl>
    <w:lvl w:ilvl="3" w:tentative="1">
      <w:start w:val="1"/>
      <w:numFmt w:val="decimal"/>
      <w:lvlText w:val="%4."/>
      <w:lvlJc w:val="left"/>
      <w:pPr>
        <w:ind w:left="3325" w:hanging="360"/>
      </w:pPr>
    </w:lvl>
    <w:lvl w:ilvl="4" w:tentative="1">
      <w:start w:val="1"/>
      <w:numFmt w:val="lowerLetter"/>
      <w:lvlText w:val="%5."/>
      <w:lvlJc w:val="left"/>
      <w:pPr>
        <w:ind w:left="4045" w:hanging="360"/>
      </w:pPr>
    </w:lvl>
    <w:lvl w:ilvl="5" w:tentative="1">
      <w:start w:val="1"/>
      <w:numFmt w:val="lowerRoman"/>
      <w:lvlText w:val="%6."/>
      <w:lvlJc w:val="right"/>
      <w:pPr>
        <w:ind w:left="4765" w:hanging="180"/>
      </w:pPr>
    </w:lvl>
    <w:lvl w:ilvl="6" w:tentative="1">
      <w:start w:val="1"/>
      <w:numFmt w:val="decimal"/>
      <w:lvlText w:val="%7."/>
      <w:lvlJc w:val="left"/>
      <w:pPr>
        <w:ind w:left="5485" w:hanging="360"/>
      </w:pPr>
    </w:lvl>
    <w:lvl w:ilvl="7" w:tentative="1">
      <w:start w:val="1"/>
      <w:numFmt w:val="lowerLetter"/>
      <w:lvlText w:val="%8."/>
      <w:lvlJc w:val="left"/>
      <w:pPr>
        <w:ind w:left="6205" w:hanging="360"/>
      </w:pPr>
    </w:lvl>
    <w:lvl w:ilvl="8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">
    <w:nsid w:val="16B42989"/>
    <w:multiLevelType w:val="hybridMultilevel"/>
    <w:tmpl w:val="5F081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45F3"/>
    <w:multiLevelType w:val="hybridMultilevel"/>
    <w:tmpl w:val="96DAD21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F177092"/>
    <w:multiLevelType w:val="hybridMultilevel"/>
    <w:tmpl w:val="5F4682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E6959"/>
    <w:multiLevelType w:val="hybridMultilevel"/>
    <w:tmpl w:val="85A6C9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DE5FAB"/>
    <w:multiLevelType w:val="hybridMultilevel"/>
    <w:tmpl w:val="ACD6FBF4"/>
    <w:lvl w:ilvl="0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85" w:hanging="360"/>
      </w:pPr>
    </w:lvl>
    <w:lvl w:ilvl="2" w:tentative="1">
      <w:start w:val="1"/>
      <w:numFmt w:val="lowerRoman"/>
      <w:lvlText w:val="%3."/>
      <w:lvlJc w:val="right"/>
      <w:pPr>
        <w:ind w:left="2605" w:hanging="180"/>
      </w:pPr>
    </w:lvl>
    <w:lvl w:ilvl="3" w:tentative="1">
      <w:start w:val="1"/>
      <w:numFmt w:val="decimal"/>
      <w:lvlText w:val="%4."/>
      <w:lvlJc w:val="left"/>
      <w:pPr>
        <w:ind w:left="3325" w:hanging="360"/>
      </w:pPr>
    </w:lvl>
    <w:lvl w:ilvl="4" w:tentative="1">
      <w:start w:val="1"/>
      <w:numFmt w:val="lowerLetter"/>
      <w:lvlText w:val="%5."/>
      <w:lvlJc w:val="left"/>
      <w:pPr>
        <w:ind w:left="4045" w:hanging="360"/>
      </w:pPr>
    </w:lvl>
    <w:lvl w:ilvl="5" w:tentative="1">
      <w:start w:val="1"/>
      <w:numFmt w:val="lowerRoman"/>
      <w:lvlText w:val="%6."/>
      <w:lvlJc w:val="right"/>
      <w:pPr>
        <w:ind w:left="4765" w:hanging="180"/>
      </w:pPr>
    </w:lvl>
    <w:lvl w:ilvl="6" w:tentative="1">
      <w:start w:val="1"/>
      <w:numFmt w:val="decimal"/>
      <w:lvlText w:val="%7."/>
      <w:lvlJc w:val="left"/>
      <w:pPr>
        <w:ind w:left="5485" w:hanging="360"/>
      </w:pPr>
    </w:lvl>
    <w:lvl w:ilvl="7" w:tentative="1">
      <w:start w:val="1"/>
      <w:numFmt w:val="lowerLetter"/>
      <w:lvlText w:val="%8."/>
      <w:lvlJc w:val="left"/>
      <w:pPr>
        <w:ind w:left="6205" w:hanging="360"/>
      </w:pPr>
    </w:lvl>
    <w:lvl w:ilvl="8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8">
    <w:nsid w:val="43C821E6"/>
    <w:multiLevelType w:val="hybridMultilevel"/>
    <w:tmpl w:val="87A8B2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D248E"/>
    <w:multiLevelType w:val="hybridMultilevel"/>
    <w:tmpl w:val="86A62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D1988"/>
    <w:multiLevelType w:val="hybridMultilevel"/>
    <w:tmpl w:val="3E4A0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4081B"/>
    <w:multiLevelType w:val="hybridMultilevel"/>
    <w:tmpl w:val="CF1C09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17B00"/>
    <w:multiLevelType w:val="hybridMultilevel"/>
    <w:tmpl w:val="E0640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86D87"/>
    <w:multiLevelType w:val="hybridMultilevel"/>
    <w:tmpl w:val="C23E50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B31FE"/>
    <w:multiLevelType w:val="hybridMultilevel"/>
    <w:tmpl w:val="5F34A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B05756"/>
    <w:multiLevelType w:val="hybridMultilevel"/>
    <w:tmpl w:val="D4CC29B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167461">
    <w:abstractNumId w:val="14"/>
  </w:num>
  <w:num w:numId="2" w16cid:durableId="603538606">
    <w:abstractNumId w:val="0"/>
  </w:num>
  <w:num w:numId="3" w16cid:durableId="489904468">
    <w:abstractNumId w:val="6"/>
  </w:num>
  <w:num w:numId="4" w16cid:durableId="194380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113061">
    <w:abstractNumId w:val="2"/>
  </w:num>
  <w:num w:numId="6" w16cid:durableId="1271470656">
    <w:abstractNumId w:val="7"/>
  </w:num>
  <w:num w:numId="7" w16cid:durableId="764766280">
    <w:abstractNumId w:val="13"/>
  </w:num>
  <w:num w:numId="8" w16cid:durableId="246303943">
    <w:abstractNumId w:val="8"/>
  </w:num>
  <w:num w:numId="9" w16cid:durableId="2026053018">
    <w:abstractNumId w:val="9"/>
  </w:num>
  <w:num w:numId="10" w16cid:durableId="893152458">
    <w:abstractNumId w:val="5"/>
  </w:num>
  <w:num w:numId="11" w16cid:durableId="780611132">
    <w:abstractNumId w:val="11"/>
  </w:num>
  <w:num w:numId="12" w16cid:durableId="1935170079">
    <w:abstractNumId w:val="10"/>
  </w:num>
  <w:num w:numId="13" w16cid:durableId="1242835488">
    <w:abstractNumId w:val="12"/>
  </w:num>
  <w:num w:numId="14" w16cid:durableId="1282683993">
    <w:abstractNumId w:val="3"/>
  </w:num>
  <w:num w:numId="15" w16cid:durableId="1405952589">
    <w:abstractNumId w:val="4"/>
  </w:num>
  <w:num w:numId="16" w16cid:durableId="132713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7A"/>
    <w:rsid w:val="00002CB9"/>
    <w:rsid w:val="00002E71"/>
    <w:rsid w:val="00005815"/>
    <w:rsid w:val="000073D4"/>
    <w:rsid w:val="000077F5"/>
    <w:rsid w:val="00013D1D"/>
    <w:rsid w:val="000150D3"/>
    <w:rsid w:val="00016C06"/>
    <w:rsid w:val="00016C9E"/>
    <w:rsid w:val="00017FE7"/>
    <w:rsid w:val="00022435"/>
    <w:rsid w:val="000234CF"/>
    <w:rsid w:val="0002780B"/>
    <w:rsid w:val="0003097A"/>
    <w:rsid w:val="00031DDA"/>
    <w:rsid w:val="00031DEA"/>
    <w:rsid w:val="00033630"/>
    <w:rsid w:val="00034A20"/>
    <w:rsid w:val="00034DE8"/>
    <w:rsid w:val="000358AD"/>
    <w:rsid w:val="0003657F"/>
    <w:rsid w:val="0004151F"/>
    <w:rsid w:val="00043B42"/>
    <w:rsid w:val="00045938"/>
    <w:rsid w:val="00052BB4"/>
    <w:rsid w:val="000536A3"/>
    <w:rsid w:val="000539A1"/>
    <w:rsid w:val="0005437E"/>
    <w:rsid w:val="000567BF"/>
    <w:rsid w:val="00060376"/>
    <w:rsid w:val="00066D1B"/>
    <w:rsid w:val="00072146"/>
    <w:rsid w:val="00072D24"/>
    <w:rsid w:val="00073A03"/>
    <w:rsid w:val="00073C84"/>
    <w:rsid w:val="00074A81"/>
    <w:rsid w:val="00075C48"/>
    <w:rsid w:val="0007602C"/>
    <w:rsid w:val="00077B9E"/>
    <w:rsid w:val="00081F79"/>
    <w:rsid w:val="00082749"/>
    <w:rsid w:val="00086033"/>
    <w:rsid w:val="00087B6D"/>
    <w:rsid w:val="00091C60"/>
    <w:rsid w:val="0009243B"/>
    <w:rsid w:val="00094873"/>
    <w:rsid w:val="00096BA2"/>
    <w:rsid w:val="000A0CAB"/>
    <w:rsid w:val="000A3DAA"/>
    <w:rsid w:val="000A4ECC"/>
    <w:rsid w:val="000A5DB0"/>
    <w:rsid w:val="000B015C"/>
    <w:rsid w:val="000B2F01"/>
    <w:rsid w:val="000B41D8"/>
    <w:rsid w:val="000B4D2C"/>
    <w:rsid w:val="000C00AE"/>
    <w:rsid w:val="000C07DC"/>
    <w:rsid w:val="000C4023"/>
    <w:rsid w:val="000C4469"/>
    <w:rsid w:val="000C689A"/>
    <w:rsid w:val="000C6D07"/>
    <w:rsid w:val="000E2803"/>
    <w:rsid w:val="000E4A6B"/>
    <w:rsid w:val="000E4E65"/>
    <w:rsid w:val="000F0717"/>
    <w:rsid w:val="000F2DF4"/>
    <w:rsid w:val="000F48F3"/>
    <w:rsid w:val="000F5386"/>
    <w:rsid w:val="000F55AC"/>
    <w:rsid w:val="000F6DF7"/>
    <w:rsid w:val="000F7E36"/>
    <w:rsid w:val="001103DD"/>
    <w:rsid w:val="001105BA"/>
    <w:rsid w:val="001109FC"/>
    <w:rsid w:val="001177CF"/>
    <w:rsid w:val="001178F8"/>
    <w:rsid w:val="00121DBB"/>
    <w:rsid w:val="001221E0"/>
    <w:rsid w:val="0012323D"/>
    <w:rsid w:val="00124980"/>
    <w:rsid w:val="00125A15"/>
    <w:rsid w:val="00127056"/>
    <w:rsid w:val="00132B9D"/>
    <w:rsid w:val="00132C1C"/>
    <w:rsid w:val="0013337A"/>
    <w:rsid w:val="00134D7E"/>
    <w:rsid w:val="00137D36"/>
    <w:rsid w:val="0014208E"/>
    <w:rsid w:val="00142343"/>
    <w:rsid w:val="001427CC"/>
    <w:rsid w:val="00145F24"/>
    <w:rsid w:val="00153298"/>
    <w:rsid w:val="00154A5E"/>
    <w:rsid w:val="00154F60"/>
    <w:rsid w:val="00155040"/>
    <w:rsid w:val="00155E5C"/>
    <w:rsid w:val="0015641F"/>
    <w:rsid w:val="00156E61"/>
    <w:rsid w:val="00160704"/>
    <w:rsid w:val="00162EEB"/>
    <w:rsid w:val="0016361D"/>
    <w:rsid w:val="00163CB2"/>
    <w:rsid w:val="00166A19"/>
    <w:rsid w:val="00173E87"/>
    <w:rsid w:val="00174522"/>
    <w:rsid w:val="00180380"/>
    <w:rsid w:val="00186FCD"/>
    <w:rsid w:val="0018784A"/>
    <w:rsid w:val="00187F78"/>
    <w:rsid w:val="00190B7D"/>
    <w:rsid w:val="00191DAF"/>
    <w:rsid w:val="00191FF6"/>
    <w:rsid w:val="00192052"/>
    <w:rsid w:val="00193873"/>
    <w:rsid w:val="001A308F"/>
    <w:rsid w:val="001A67C5"/>
    <w:rsid w:val="001A6B1F"/>
    <w:rsid w:val="001A6C21"/>
    <w:rsid w:val="001A78D7"/>
    <w:rsid w:val="001B2AE7"/>
    <w:rsid w:val="001B6C0D"/>
    <w:rsid w:val="001C1FD2"/>
    <w:rsid w:val="001C3B63"/>
    <w:rsid w:val="001C3ECB"/>
    <w:rsid w:val="001D179A"/>
    <w:rsid w:val="001D20E7"/>
    <w:rsid w:val="001D3C25"/>
    <w:rsid w:val="001D3DDA"/>
    <w:rsid w:val="001D4FBF"/>
    <w:rsid w:val="001D549F"/>
    <w:rsid w:val="001D5BA5"/>
    <w:rsid w:val="001D7893"/>
    <w:rsid w:val="001E0465"/>
    <w:rsid w:val="001E30F9"/>
    <w:rsid w:val="001E4D03"/>
    <w:rsid w:val="001E6FC2"/>
    <w:rsid w:val="001F0A41"/>
    <w:rsid w:val="001F15DB"/>
    <w:rsid w:val="001F49D1"/>
    <w:rsid w:val="001F5FB1"/>
    <w:rsid w:val="001F7B0D"/>
    <w:rsid w:val="00201C63"/>
    <w:rsid w:val="0020283B"/>
    <w:rsid w:val="002030A4"/>
    <w:rsid w:val="00203687"/>
    <w:rsid w:val="0020647A"/>
    <w:rsid w:val="00206BE9"/>
    <w:rsid w:val="00207150"/>
    <w:rsid w:val="00211249"/>
    <w:rsid w:val="00211D9C"/>
    <w:rsid w:val="00211E5C"/>
    <w:rsid w:val="00211F7F"/>
    <w:rsid w:val="0021256C"/>
    <w:rsid w:val="00213583"/>
    <w:rsid w:val="00215E17"/>
    <w:rsid w:val="0021723D"/>
    <w:rsid w:val="00217291"/>
    <w:rsid w:val="002212C0"/>
    <w:rsid w:val="002216B4"/>
    <w:rsid w:val="00222C08"/>
    <w:rsid w:val="002260EC"/>
    <w:rsid w:val="00226C14"/>
    <w:rsid w:val="0023139A"/>
    <w:rsid w:val="002321BF"/>
    <w:rsid w:val="00233C84"/>
    <w:rsid w:val="00233F52"/>
    <w:rsid w:val="00234007"/>
    <w:rsid w:val="0023617B"/>
    <w:rsid w:val="002401D0"/>
    <w:rsid w:val="00241133"/>
    <w:rsid w:val="00243E34"/>
    <w:rsid w:val="00243EF5"/>
    <w:rsid w:val="00246C43"/>
    <w:rsid w:val="00247B3C"/>
    <w:rsid w:val="00247BA9"/>
    <w:rsid w:val="00254055"/>
    <w:rsid w:val="0025516D"/>
    <w:rsid w:val="00255BEA"/>
    <w:rsid w:val="0025651E"/>
    <w:rsid w:val="00262EC1"/>
    <w:rsid w:val="00263C4C"/>
    <w:rsid w:val="00266798"/>
    <w:rsid w:val="00267735"/>
    <w:rsid w:val="002677A2"/>
    <w:rsid w:val="00272841"/>
    <w:rsid w:val="00272D00"/>
    <w:rsid w:val="002733C8"/>
    <w:rsid w:val="002760E8"/>
    <w:rsid w:val="002814AE"/>
    <w:rsid w:val="00282CCA"/>
    <w:rsid w:val="002837D6"/>
    <w:rsid w:val="0028536E"/>
    <w:rsid w:val="00290EFD"/>
    <w:rsid w:val="0029218C"/>
    <w:rsid w:val="00292E26"/>
    <w:rsid w:val="00293CB4"/>
    <w:rsid w:val="0029798B"/>
    <w:rsid w:val="002A4D57"/>
    <w:rsid w:val="002A5AE3"/>
    <w:rsid w:val="002B22FD"/>
    <w:rsid w:val="002B23B0"/>
    <w:rsid w:val="002B3B78"/>
    <w:rsid w:val="002B3DED"/>
    <w:rsid w:val="002B5537"/>
    <w:rsid w:val="002C5E3E"/>
    <w:rsid w:val="002C6082"/>
    <w:rsid w:val="002C7D36"/>
    <w:rsid w:val="002D1226"/>
    <w:rsid w:val="002D27C6"/>
    <w:rsid w:val="002D574F"/>
    <w:rsid w:val="002E04F6"/>
    <w:rsid w:val="002E2BB8"/>
    <w:rsid w:val="002E332E"/>
    <w:rsid w:val="002F0FF9"/>
    <w:rsid w:val="002F1DFA"/>
    <w:rsid w:val="002F1FE2"/>
    <w:rsid w:val="002F72E2"/>
    <w:rsid w:val="00300BAD"/>
    <w:rsid w:val="00300E19"/>
    <w:rsid w:val="003011A0"/>
    <w:rsid w:val="00301F48"/>
    <w:rsid w:val="003021AC"/>
    <w:rsid w:val="00302A9D"/>
    <w:rsid w:val="00305A83"/>
    <w:rsid w:val="0031119D"/>
    <w:rsid w:val="00313B5F"/>
    <w:rsid w:val="00315E93"/>
    <w:rsid w:val="003227AE"/>
    <w:rsid w:val="00325D7C"/>
    <w:rsid w:val="00326FE8"/>
    <w:rsid w:val="00330CD5"/>
    <w:rsid w:val="00332A50"/>
    <w:rsid w:val="003337E4"/>
    <w:rsid w:val="00333842"/>
    <w:rsid w:val="00334C15"/>
    <w:rsid w:val="00335028"/>
    <w:rsid w:val="0033582B"/>
    <w:rsid w:val="00336E80"/>
    <w:rsid w:val="003406EB"/>
    <w:rsid w:val="00342A53"/>
    <w:rsid w:val="00342CE0"/>
    <w:rsid w:val="00343F99"/>
    <w:rsid w:val="00345A22"/>
    <w:rsid w:val="00350196"/>
    <w:rsid w:val="00351CF0"/>
    <w:rsid w:val="00352667"/>
    <w:rsid w:val="0035392D"/>
    <w:rsid w:val="00354A43"/>
    <w:rsid w:val="00355DBA"/>
    <w:rsid w:val="00356235"/>
    <w:rsid w:val="00360BFE"/>
    <w:rsid w:val="00360C69"/>
    <w:rsid w:val="00361B43"/>
    <w:rsid w:val="003656A2"/>
    <w:rsid w:val="00366D9C"/>
    <w:rsid w:val="00366FD2"/>
    <w:rsid w:val="00370D85"/>
    <w:rsid w:val="003713CF"/>
    <w:rsid w:val="003729FF"/>
    <w:rsid w:val="003801C8"/>
    <w:rsid w:val="00380EAD"/>
    <w:rsid w:val="00384F29"/>
    <w:rsid w:val="003864A3"/>
    <w:rsid w:val="00387FA7"/>
    <w:rsid w:val="00390024"/>
    <w:rsid w:val="00391FBF"/>
    <w:rsid w:val="0039398A"/>
    <w:rsid w:val="00393E1A"/>
    <w:rsid w:val="00394A88"/>
    <w:rsid w:val="00395C02"/>
    <w:rsid w:val="003A0692"/>
    <w:rsid w:val="003A1947"/>
    <w:rsid w:val="003A4DE4"/>
    <w:rsid w:val="003A6AA9"/>
    <w:rsid w:val="003A732A"/>
    <w:rsid w:val="003B1221"/>
    <w:rsid w:val="003B2C4D"/>
    <w:rsid w:val="003B2F1E"/>
    <w:rsid w:val="003B3150"/>
    <w:rsid w:val="003B4777"/>
    <w:rsid w:val="003B5E7E"/>
    <w:rsid w:val="003B662E"/>
    <w:rsid w:val="003B6896"/>
    <w:rsid w:val="003B6CD4"/>
    <w:rsid w:val="003C013A"/>
    <w:rsid w:val="003C1275"/>
    <w:rsid w:val="003C3ED3"/>
    <w:rsid w:val="003C4C0F"/>
    <w:rsid w:val="003D061E"/>
    <w:rsid w:val="003D3439"/>
    <w:rsid w:val="003D46E5"/>
    <w:rsid w:val="003D514A"/>
    <w:rsid w:val="003D5D7F"/>
    <w:rsid w:val="003D6C1C"/>
    <w:rsid w:val="003E0FA3"/>
    <w:rsid w:val="003E1548"/>
    <w:rsid w:val="003E1772"/>
    <w:rsid w:val="003E37B1"/>
    <w:rsid w:val="003F115B"/>
    <w:rsid w:val="003F134F"/>
    <w:rsid w:val="003F2F99"/>
    <w:rsid w:val="003F4132"/>
    <w:rsid w:val="00400096"/>
    <w:rsid w:val="0040188A"/>
    <w:rsid w:val="00401C19"/>
    <w:rsid w:val="00402844"/>
    <w:rsid w:val="004114E1"/>
    <w:rsid w:val="00411770"/>
    <w:rsid w:val="00413D00"/>
    <w:rsid w:val="00414E3F"/>
    <w:rsid w:val="004176A9"/>
    <w:rsid w:val="004215CE"/>
    <w:rsid w:val="00421BE9"/>
    <w:rsid w:val="0042298B"/>
    <w:rsid w:val="00422C53"/>
    <w:rsid w:val="00424089"/>
    <w:rsid w:val="00425B8C"/>
    <w:rsid w:val="004268B9"/>
    <w:rsid w:val="00430533"/>
    <w:rsid w:val="004316D3"/>
    <w:rsid w:val="004356A5"/>
    <w:rsid w:val="00436914"/>
    <w:rsid w:val="00436FA9"/>
    <w:rsid w:val="00437F23"/>
    <w:rsid w:val="004415D4"/>
    <w:rsid w:val="004477CA"/>
    <w:rsid w:val="00450275"/>
    <w:rsid w:val="00451740"/>
    <w:rsid w:val="004547AD"/>
    <w:rsid w:val="0046176C"/>
    <w:rsid w:val="0046336B"/>
    <w:rsid w:val="004665AA"/>
    <w:rsid w:val="004672FE"/>
    <w:rsid w:val="00467E8B"/>
    <w:rsid w:val="00470714"/>
    <w:rsid w:val="00474620"/>
    <w:rsid w:val="004808F3"/>
    <w:rsid w:val="00482F8F"/>
    <w:rsid w:val="00485C97"/>
    <w:rsid w:val="0049194B"/>
    <w:rsid w:val="00491DD1"/>
    <w:rsid w:val="0049348F"/>
    <w:rsid w:val="00494087"/>
    <w:rsid w:val="004A0485"/>
    <w:rsid w:val="004A1273"/>
    <w:rsid w:val="004A1F11"/>
    <w:rsid w:val="004A3272"/>
    <w:rsid w:val="004A40F7"/>
    <w:rsid w:val="004A544D"/>
    <w:rsid w:val="004B5749"/>
    <w:rsid w:val="004B76A9"/>
    <w:rsid w:val="004B772F"/>
    <w:rsid w:val="004C484A"/>
    <w:rsid w:val="004C5F0E"/>
    <w:rsid w:val="004C6CF7"/>
    <w:rsid w:val="004C6F5E"/>
    <w:rsid w:val="004D1CA6"/>
    <w:rsid w:val="004D1D6D"/>
    <w:rsid w:val="004D2021"/>
    <w:rsid w:val="004D25BE"/>
    <w:rsid w:val="004D37E1"/>
    <w:rsid w:val="004D71D5"/>
    <w:rsid w:val="004E2559"/>
    <w:rsid w:val="004E4E6A"/>
    <w:rsid w:val="004E6DE3"/>
    <w:rsid w:val="004E7A72"/>
    <w:rsid w:val="004F30CB"/>
    <w:rsid w:val="004F30F2"/>
    <w:rsid w:val="004F3583"/>
    <w:rsid w:val="004F7E23"/>
    <w:rsid w:val="00502634"/>
    <w:rsid w:val="00504DCC"/>
    <w:rsid w:val="00507083"/>
    <w:rsid w:val="00510956"/>
    <w:rsid w:val="00510E7C"/>
    <w:rsid w:val="00517BBB"/>
    <w:rsid w:val="0052556B"/>
    <w:rsid w:val="005302FF"/>
    <w:rsid w:val="005306A4"/>
    <w:rsid w:val="005322D1"/>
    <w:rsid w:val="00534858"/>
    <w:rsid w:val="00537034"/>
    <w:rsid w:val="005374CD"/>
    <w:rsid w:val="00540EF1"/>
    <w:rsid w:val="00542233"/>
    <w:rsid w:val="005424B2"/>
    <w:rsid w:val="00542871"/>
    <w:rsid w:val="00544468"/>
    <w:rsid w:val="005444CB"/>
    <w:rsid w:val="0054685E"/>
    <w:rsid w:val="00546A36"/>
    <w:rsid w:val="005500E3"/>
    <w:rsid w:val="00550B80"/>
    <w:rsid w:val="00550E68"/>
    <w:rsid w:val="00551514"/>
    <w:rsid w:val="00554BDC"/>
    <w:rsid w:val="00555069"/>
    <w:rsid w:val="00555A61"/>
    <w:rsid w:val="0056635E"/>
    <w:rsid w:val="00571F64"/>
    <w:rsid w:val="00573A9A"/>
    <w:rsid w:val="005800E7"/>
    <w:rsid w:val="00580216"/>
    <w:rsid w:val="005811BD"/>
    <w:rsid w:val="00583AD4"/>
    <w:rsid w:val="0058759E"/>
    <w:rsid w:val="005A1341"/>
    <w:rsid w:val="005A5B3C"/>
    <w:rsid w:val="005A6B6B"/>
    <w:rsid w:val="005A7B57"/>
    <w:rsid w:val="005B08D1"/>
    <w:rsid w:val="005B108D"/>
    <w:rsid w:val="005B2A3F"/>
    <w:rsid w:val="005B3AB7"/>
    <w:rsid w:val="005B4458"/>
    <w:rsid w:val="005B6733"/>
    <w:rsid w:val="005C1346"/>
    <w:rsid w:val="005C234E"/>
    <w:rsid w:val="005C2EC5"/>
    <w:rsid w:val="005C76BD"/>
    <w:rsid w:val="005D188A"/>
    <w:rsid w:val="005D28FF"/>
    <w:rsid w:val="005D4BCC"/>
    <w:rsid w:val="005D7A95"/>
    <w:rsid w:val="005E2037"/>
    <w:rsid w:val="005E6F4C"/>
    <w:rsid w:val="005F0F0C"/>
    <w:rsid w:val="005F2D38"/>
    <w:rsid w:val="005F405A"/>
    <w:rsid w:val="005F690D"/>
    <w:rsid w:val="005F799B"/>
    <w:rsid w:val="00602CB1"/>
    <w:rsid w:val="0060351A"/>
    <w:rsid w:val="0060536A"/>
    <w:rsid w:val="00607BC8"/>
    <w:rsid w:val="00612684"/>
    <w:rsid w:val="006126AF"/>
    <w:rsid w:val="006147AE"/>
    <w:rsid w:val="00615613"/>
    <w:rsid w:val="00615B2B"/>
    <w:rsid w:val="00622680"/>
    <w:rsid w:val="00623B92"/>
    <w:rsid w:val="006244B7"/>
    <w:rsid w:val="006267F7"/>
    <w:rsid w:val="00626C67"/>
    <w:rsid w:val="006277C5"/>
    <w:rsid w:val="00631A1E"/>
    <w:rsid w:val="00631C11"/>
    <w:rsid w:val="006327F7"/>
    <w:rsid w:val="006412BF"/>
    <w:rsid w:val="00643F4C"/>
    <w:rsid w:val="00645E05"/>
    <w:rsid w:val="00647D95"/>
    <w:rsid w:val="0065345A"/>
    <w:rsid w:val="00653E60"/>
    <w:rsid w:val="006542D7"/>
    <w:rsid w:val="00655578"/>
    <w:rsid w:val="00655AAB"/>
    <w:rsid w:val="00655CF9"/>
    <w:rsid w:val="006562B5"/>
    <w:rsid w:val="00656C9D"/>
    <w:rsid w:val="00660291"/>
    <w:rsid w:val="006609C5"/>
    <w:rsid w:val="00661A8F"/>
    <w:rsid w:val="00662C21"/>
    <w:rsid w:val="00670AB9"/>
    <w:rsid w:val="006858F9"/>
    <w:rsid w:val="006860D6"/>
    <w:rsid w:val="0069316B"/>
    <w:rsid w:val="00694D1B"/>
    <w:rsid w:val="00696940"/>
    <w:rsid w:val="00697F68"/>
    <w:rsid w:val="006A1D8B"/>
    <w:rsid w:val="006A3B23"/>
    <w:rsid w:val="006A44D6"/>
    <w:rsid w:val="006A50CB"/>
    <w:rsid w:val="006A5E43"/>
    <w:rsid w:val="006B03A1"/>
    <w:rsid w:val="006B1186"/>
    <w:rsid w:val="006B1BCC"/>
    <w:rsid w:val="006B28E4"/>
    <w:rsid w:val="006B45C7"/>
    <w:rsid w:val="006C02B0"/>
    <w:rsid w:val="006C0B2B"/>
    <w:rsid w:val="006C1027"/>
    <w:rsid w:val="006C3AF4"/>
    <w:rsid w:val="006C67C2"/>
    <w:rsid w:val="006C6DF7"/>
    <w:rsid w:val="006C71E6"/>
    <w:rsid w:val="006C7AC6"/>
    <w:rsid w:val="006D444D"/>
    <w:rsid w:val="006D4688"/>
    <w:rsid w:val="006D629B"/>
    <w:rsid w:val="006D716D"/>
    <w:rsid w:val="006E094D"/>
    <w:rsid w:val="006E35AD"/>
    <w:rsid w:val="006E600E"/>
    <w:rsid w:val="006F131F"/>
    <w:rsid w:val="006F2013"/>
    <w:rsid w:val="006F36E7"/>
    <w:rsid w:val="006F36EB"/>
    <w:rsid w:val="006F39E7"/>
    <w:rsid w:val="006F7D93"/>
    <w:rsid w:val="0070082A"/>
    <w:rsid w:val="007018D2"/>
    <w:rsid w:val="007019D1"/>
    <w:rsid w:val="00701FE5"/>
    <w:rsid w:val="00702857"/>
    <w:rsid w:val="007040F0"/>
    <w:rsid w:val="00706B3D"/>
    <w:rsid w:val="0070743F"/>
    <w:rsid w:val="007101C2"/>
    <w:rsid w:val="00711169"/>
    <w:rsid w:val="007127DC"/>
    <w:rsid w:val="00717F99"/>
    <w:rsid w:val="00720430"/>
    <w:rsid w:val="007215C1"/>
    <w:rsid w:val="0072484C"/>
    <w:rsid w:val="00725B8C"/>
    <w:rsid w:val="00725CD5"/>
    <w:rsid w:val="0073075D"/>
    <w:rsid w:val="007307B7"/>
    <w:rsid w:val="00731106"/>
    <w:rsid w:val="007325A5"/>
    <w:rsid w:val="007334F8"/>
    <w:rsid w:val="007357E1"/>
    <w:rsid w:val="00737E30"/>
    <w:rsid w:val="00741EB8"/>
    <w:rsid w:val="0074286C"/>
    <w:rsid w:val="007467F3"/>
    <w:rsid w:val="00747CBE"/>
    <w:rsid w:val="0075058C"/>
    <w:rsid w:val="00750EF7"/>
    <w:rsid w:val="0075257F"/>
    <w:rsid w:val="00754C74"/>
    <w:rsid w:val="00756158"/>
    <w:rsid w:val="00757083"/>
    <w:rsid w:val="0076019F"/>
    <w:rsid w:val="00760560"/>
    <w:rsid w:val="00762574"/>
    <w:rsid w:val="00762BC6"/>
    <w:rsid w:val="007645A4"/>
    <w:rsid w:val="00766000"/>
    <w:rsid w:val="00766A78"/>
    <w:rsid w:val="0076770E"/>
    <w:rsid w:val="0076780D"/>
    <w:rsid w:val="00771E9F"/>
    <w:rsid w:val="007733AC"/>
    <w:rsid w:val="0077362D"/>
    <w:rsid w:val="00774A58"/>
    <w:rsid w:val="0077756E"/>
    <w:rsid w:val="00777C15"/>
    <w:rsid w:val="0078282B"/>
    <w:rsid w:val="0078286A"/>
    <w:rsid w:val="00784BE0"/>
    <w:rsid w:val="007873BD"/>
    <w:rsid w:val="0079123A"/>
    <w:rsid w:val="007914E9"/>
    <w:rsid w:val="007915BE"/>
    <w:rsid w:val="00792E62"/>
    <w:rsid w:val="00797A83"/>
    <w:rsid w:val="00797D1E"/>
    <w:rsid w:val="007A0BB6"/>
    <w:rsid w:val="007A10BC"/>
    <w:rsid w:val="007A14D5"/>
    <w:rsid w:val="007A381B"/>
    <w:rsid w:val="007A38D3"/>
    <w:rsid w:val="007A4DD4"/>
    <w:rsid w:val="007B0ACE"/>
    <w:rsid w:val="007B0D7C"/>
    <w:rsid w:val="007B7329"/>
    <w:rsid w:val="007C206C"/>
    <w:rsid w:val="007C25A0"/>
    <w:rsid w:val="007C299B"/>
    <w:rsid w:val="007C5F3A"/>
    <w:rsid w:val="007C6E84"/>
    <w:rsid w:val="007C7C2B"/>
    <w:rsid w:val="007D06C4"/>
    <w:rsid w:val="007D1F1C"/>
    <w:rsid w:val="007D262A"/>
    <w:rsid w:val="007D31B0"/>
    <w:rsid w:val="007D5102"/>
    <w:rsid w:val="007E013D"/>
    <w:rsid w:val="007E097C"/>
    <w:rsid w:val="007E0D2F"/>
    <w:rsid w:val="007E0D72"/>
    <w:rsid w:val="007E0F53"/>
    <w:rsid w:val="007E102E"/>
    <w:rsid w:val="007E199A"/>
    <w:rsid w:val="007E3570"/>
    <w:rsid w:val="007E3FAC"/>
    <w:rsid w:val="007F0CBD"/>
    <w:rsid w:val="007F0EEF"/>
    <w:rsid w:val="007F1B9B"/>
    <w:rsid w:val="007F2504"/>
    <w:rsid w:val="007F26B1"/>
    <w:rsid w:val="007F6CDE"/>
    <w:rsid w:val="007F6F8F"/>
    <w:rsid w:val="00804F8F"/>
    <w:rsid w:val="008148BB"/>
    <w:rsid w:val="00814E73"/>
    <w:rsid w:val="00817B82"/>
    <w:rsid w:val="008202D8"/>
    <w:rsid w:val="00822730"/>
    <w:rsid w:val="00824410"/>
    <w:rsid w:val="00825D87"/>
    <w:rsid w:val="008268A0"/>
    <w:rsid w:val="008279E5"/>
    <w:rsid w:val="008313D3"/>
    <w:rsid w:val="008376AC"/>
    <w:rsid w:val="00841EF5"/>
    <w:rsid w:val="00842E1C"/>
    <w:rsid w:val="00844468"/>
    <w:rsid w:val="008506EC"/>
    <w:rsid w:val="00850D57"/>
    <w:rsid w:val="00853B8F"/>
    <w:rsid w:val="0085673A"/>
    <w:rsid w:val="008572F5"/>
    <w:rsid w:val="0085759A"/>
    <w:rsid w:val="00857665"/>
    <w:rsid w:val="008621D4"/>
    <w:rsid w:val="0086223D"/>
    <w:rsid w:val="008652F7"/>
    <w:rsid w:val="00867750"/>
    <w:rsid w:val="00870208"/>
    <w:rsid w:val="008712C1"/>
    <w:rsid w:val="0087249D"/>
    <w:rsid w:val="00876057"/>
    <w:rsid w:val="00880C70"/>
    <w:rsid w:val="00881525"/>
    <w:rsid w:val="00883568"/>
    <w:rsid w:val="0088357E"/>
    <w:rsid w:val="00884AA1"/>
    <w:rsid w:val="00891583"/>
    <w:rsid w:val="00893622"/>
    <w:rsid w:val="00895328"/>
    <w:rsid w:val="008953A9"/>
    <w:rsid w:val="00897836"/>
    <w:rsid w:val="008A0B94"/>
    <w:rsid w:val="008A3449"/>
    <w:rsid w:val="008A6A83"/>
    <w:rsid w:val="008A6B86"/>
    <w:rsid w:val="008B1FD0"/>
    <w:rsid w:val="008B469D"/>
    <w:rsid w:val="008B520C"/>
    <w:rsid w:val="008B7043"/>
    <w:rsid w:val="008B72BD"/>
    <w:rsid w:val="008C1F06"/>
    <w:rsid w:val="008C317D"/>
    <w:rsid w:val="008C565A"/>
    <w:rsid w:val="008D12E3"/>
    <w:rsid w:val="008D289E"/>
    <w:rsid w:val="008D5865"/>
    <w:rsid w:val="008D5941"/>
    <w:rsid w:val="008D5C1A"/>
    <w:rsid w:val="008D6DCB"/>
    <w:rsid w:val="008E10E8"/>
    <w:rsid w:val="008E1961"/>
    <w:rsid w:val="008E3BB5"/>
    <w:rsid w:val="008E3F1C"/>
    <w:rsid w:val="008E7456"/>
    <w:rsid w:val="008E7CB8"/>
    <w:rsid w:val="008F04FF"/>
    <w:rsid w:val="008F2FD0"/>
    <w:rsid w:val="008F7ED4"/>
    <w:rsid w:val="009002C2"/>
    <w:rsid w:val="00900332"/>
    <w:rsid w:val="00900EA3"/>
    <w:rsid w:val="00903245"/>
    <w:rsid w:val="00903DC5"/>
    <w:rsid w:val="0090498F"/>
    <w:rsid w:val="009057D9"/>
    <w:rsid w:val="009064A5"/>
    <w:rsid w:val="00912232"/>
    <w:rsid w:val="00912926"/>
    <w:rsid w:val="00912FC0"/>
    <w:rsid w:val="009137D4"/>
    <w:rsid w:val="00913F1E"/>
    <w:rsid w:val="00914F2C"/>
    <w:rsid w:val="00915577"/>
    <w:rsid w:val="0091681E"/>
    <w:rsid w:val="00921504"/>
    <w:rsid w:val="00921920"/>
    <w:rsid w:val="00924C6E"/>
    <w:rsid w:val="00934BE7"/>
    <w:rsid w:val="00936F4A"/>
    <w:rsid w:val="009429B3"/>
    <w:rsid w:val="0094301D"/>
    <w:rsid w:val="009437DB"/>
    <w:rsid w:val="00943883"/>
    <w:rsid w:val="009457A4"/>
    <w:rsid w:val="0096351C"/>
    <w:rsid w:val="00965C7B"/>
    <w:rsid w:val="009668DE"/>
    <w:rsid w:val="00970714"/>
    <w:rsid w:val="0098333B"/>
    <w:rsid w:val="00986A55"/>
    <w:rsid w:val="009909B8"/>
    <w:rsid w:val="009922DF"/>
    <w:rsid w:val="00994B8A"/>
    <w:rsid w:val="00995020"/>
    <w:rsid w:val="00996D53"/>
    <w:rsid w:val="00996EE7"/>
    <w:rsid w:val="009A0B2B"/>
    <w:rsid w:val="009A184C"/>
    <w:rsid w:val="009A2667"/>
    <w:rsid w:val="009A285B"/>
    <w:rsid w:val="009A3686"/>
    <w:rsid w:val="009A4137"/>
    <w:rsid w:val="009A4478"/>
    <w:rsid w:val="009A6994"/>
    <w:rsid w:val="009B1834"/>
    <w:rsid w:val="009B410E"/>
    <w:rsid w:val="009B4351"/>
    <w:rsid w:val="009B5632"/>
    <w:rsid w:val="009B7FF5"/>
    <w:rsid w:val="009C1393"/>
    <w:rsid w:val="009C19B0"/>
    <w:rsid w:val="009C3185"/>
    <w:rsid w:val="009C5598"/>
    <w:rsid w:val="009E28D4"/>
    <w:rsid w:val="009E561B"/>
    <w:rsid w:val="009E5FB3"/>
    <w:rsid w:val="009F0A07"/>
    <w:rsid w:val="009F3E77"/>
    <w:rsid w:val="00A00A36"/>
    <w:rsid w:val="00A046DE"/>
    <w:rsid w:val="00A04C7D"/>
    <w:rsid w:val="00A06286"/>
    <w:rsid w:val="00A100E4"/>
    <w:rsid w:val="00A12FCD"/>
    <w:rsid w:val="00A173E3"/>
    <w:rsid w:val="00A2097E"/>
    <w:rsid w:val="00A22774"/>
    <w:rsid w:val="00A261EF"/>
    <w:rsid w:val="00A277C2"/>
    <w:rsid w:val="00A31922"/>
    <w:rsid w:val="00A31EF2"/>
    <w:rsid w:val="00A327F1"/>
    <w:rsid w:val="00A34D64"/>
    <w:rsid w:val="00A3502D"/>
    <w:rsid w:val="00A3648C"/>
    <w:rsid w:val="00A36E99"/>
    <w:rsid w:val="00A3723D"/>
    <w:rsid w:val="00A4168A"/>
    <w:rsid w:val="00A43B9D"/>
    <w:rsid w:val="00A46CD3"/>
    <w:rsid w:val="00A500AF"/>
    <w:rsid w:val="00A50896"/>
    <w:rsid w:val="00A5236A"/>
    <w:rsid w:val="00A53920"/>
    <w:rsid w:val="00A54378"/>
    <w:rsid w:val="00A54877"/>
    <w:rsid w:val="00A57225"/>
    <w:rsid w:val="00A6035D"/>
    <w:rsid w:val="00A63738"/>
    <w:rsid w:val="00A66DB9"/>
    <w:rsid w:val="00A70EBA"/>
    <w:rsid w:val="00A70F4A"/>
    <w:rsid w:val="00A74E25"/>
    <w:rsid w:val="00A7533B"/>
    <w:rsid w:val="00A77652"/>
    <w:rsid w:val="00A81BA5"/>
    <w:rsid w:val="00A82C44"/>
    <w:rsid w:val="00A843E8"/>
    <w:rsid w:val="00A847A6"/>
    <w:rsid w:val="00A85067"/>
    <w:rsid w:val="00A90482"/>
    <w:rsid w:val="00A904A6"/>
    <w:rsid w:val="00A91E51"/>
    <w:rsid w:val="00A94663"/>
    <w:rsid w:val="00A94D8C"/>
    <w:rsid w:val="00A97795"/>
    <w:rsid w:val="00AA2AE0"/>
    <w:rsid w:val="00AA5E81"/>
    <w:rsid w:val="00AB1953"/>
    <w:rsid w:val="00AB375F"/>
    <w:rsid w:val="00AB4D0B"/>
    <w:rsid w:val="00AB6BB3"/>
    <w:rsid w:val="00AC0534"/>
    <w:rsid w:val="00AC1423"/>
    <w:rsid w:val="00AD2D21"/>
    <w:rsid w:val="00AD373A"/>
    <w:rsid w:val="00AD3DD2"/>
    <w:rsid w:val="00AD4392"/>
    <w:rsid w:val="00AE1CAE"/>
    <w:rsid w:val="00AE200E"/>
    <w:rsid w:val="00AE2D88"/>
    <w:rsid w:val="00AE39CB"/>
    <w:rsid w:val="00AE59A9"/>
    <w:rsid w:val="00AE5C52"/>
    <w:rsid w:val="00AE7080"/>
    <w:rsid w:val="00AE73F2"/>
    <w:rsid w:val="00AF25EE"/>
    <w:rsid w:val="00AF5D24"/>
    <w:rsid w:val="00B00891"/>
    <w:rsid w:val="00B00B3A"/>
    <w:rsid w:val="00B02CE8"/>
    <w:rsid w:val="00B044F1"/>
    <w:rsid w:val="00B053CF"/>
    <w:rsid w:val="00B13D0F"/>
    <w:rsid w:val="00B21781"/>
    <w:rsid w:val="00B220AF"/>
    <w:rsid w:val="00B25111"/>
    <w:rsid w:val="00B25883"/>
    <w:rsid w:val="00B303A7"/>
    <w:rsid w:val="00B31AF0"/>
    <w:rsid w:val="00B32963"/>
    <w:rsid w:val="00B33FE7"/>
    <w:rsid w:val="00B36EE1"/>
    <w:rsid w:val="00B404A7"/>
    <w:rsid w:val="00B41254"/>
    <w:rsid w:val="00B416F7"/>
    <w:rsid w:val="00B460AE"/>
    <w:rsid w:val="00B5236A"/>
    <w:rsid w:val="00B52A0F"/>
    <w:rsid w:val="00B5460E"/>
    <w:rsid w:val="00B57E0C"/>
    <w:rsid w:val="00B63952"/>
    <w:rsid w:val="00B64DF7"/>
    <w:rsid w:val="00B66394"/>
    <w:rsid w:val="00B74788"/>
    <w:rsid w:val="00B74B54"/>
    <w:rsid w:val="00B77103"/>
    <w:rsid w:val="00B77971"/>
    <w:rsid w:val="00B86FD3"/>
    <w:rsid w:val="00B909F6"/>
    <w:rsid w:val="00B92C74"/>
    <w:rsid w:val="00B93E11"/>
    <w:rsid w:val="00B95780"/>
    <w:rsid w:val="00B97AF3"/>
    <w:rsid w:val="00BA16B9"/>
    <w:rsid w:val="00BA1CBE"/>
    <w:rsid w:val="00BA3083"/>
    <w:rsid w:val="00BA32A3"/>
    <w:rsid w:val="00BA4E95"/>
    <w:rsid w:val="00BB0FEF"/>
    <w:rsid w:val="00BB2A20"/>
    <w:rsid w:val="00BB2E6E"/>
    <w:rsid w:val="00BB4626"/>
    <w:rsid w:val="00BB4D99"/>
    <w:rsid w:val="00BB654A"/>
    <w:rsid w:val="00BB7C6B"/>
    <w:rsid w:val="00BC2361"/>
    <w:rsid w:val="00BC2627"/>
    <w:rsid w:val="00BC326B"/>
    <w:rsid w:val="00BC445D"/>
    <w:rsid w:val="00BC4702"/>
    <w:rsid w:val="00BC7C84"/>
    <w:rsid w:val="00BD40C5"/>
    <w:rsid w:val="00BD7060"/>
    <w:rsid w:val="00BD7F3F"/>
    <w:rsid w:val="00BE2552"/>
    <w:rsid w:val="00BF18EE"/>
    <w:rsid w:val="00BF1DBB"/>
    <w:rsid w:val="00BF6BEC"/>
    <w:rsid w:val="00C0408C"/>
    <w:rsid w:val="00C0586F"/>
    <w:rsid w:val="00C07012"/>
    <w:rsid w:val="00C10088"/>
    <w:rsid w:val="00C1139F"/>
    <w:rsid w:val="00C122CD"/>
    <w:rsid w:val="00C16A1A"/>
    <w:rsid w:val="00C17331"/>
    <w:rsid w:val="00C2165C"/>
    <w:rsid w:val="00C23EF2"/>
    <w:rsid w:val="00C240C3"/>
    <w:rsid w:val="00C30BB4"/>
    <w:rsid w:val="00C31B79"/>
    <w:rsid w:val="00C33FEF"/>
    <w:rsid w:val="00C34190"/>
    <w:rsid w:val="00C3785A"/>
    <w:rsid w:val="00C37921"/>
    <w:rsid w:val="00C42C34"/>
    <w:rsid w:val="00C463BA"/>
    <w:rsid w:val="00C5468F"/>
    <w:rsid w:val="00C5483D"/>
    <w:rsid w:val="00C56095"/>
    <w:rsid w:val="00C564CA"/>
    <w:rsid w:val="00C60F11"/>
    <w:rsid w:val="00C61056"/>
    <w:rsid w:val="00C617C0"/>
    <w:rsid w:val="00C7122D"/>
    <w:rsid w:val="00C75577"/>
    <w:rsid w:val="00C763DC"/>
    <w:rsid w:val="00C77AEE"/>
    <w:rsid w:val="00C807B4"/>
    <w:rsid w:val="00C80EE6"/>
    <w:rsid w:val="00C81992"/>
    <w:rsid w:val="00C8272F"/>
    <w:rsid w:val="00C835F0"/>
    <w:rsid w:val="00C86C48"/>
    <w:rsid w:val="00C87698"/>
    <w:rsid w:val="00C900AE"/>
    <w:rsid w:val="00C905D0"/>
    <w:rsid w:val="00C9261F"/>
    <w:rsid w:val="00C930E6"/>
    <w:rsid w:val="00C94620"/>
    <w:rsid w:val="00C94E07"/>
    <w:rsid w:val="00CA09C4"/>
    <w:rsid w:val="00CA37E3"/>
    <w:rsid w:val="00CA4CD7"/>
    <w:rsid w:val="00CA5959"/>
    <w:rsid w:val="00CA70C8"/>
    <w:rsid w:val="00CB1DD7"/>
    <w:rsid w:val="00CB397D"/>
    <w:rsid w:val="00CB3EEC"/>
    <w:rsid w:val="00CB6453"/>
    <w:rsid w:val="00CB6FB6"/>
    <w:rsid w:val="00CC269E"/>
    <w:rsid w:val="00CC7AB2"/>
    <w:rsid w:val="00CD1EBC"/>
    <w:rsid w:val="00CD1F64"/>
    <w:rsid w:val="00CD3B50"/>
    <w:rsid w:val="00CD4F46"/>
    <w:rsid w:val="00CD66E3"/>
    <w:rsid w:val="00CE3BAC"/>
    <w:rsid w:val="00CE6432"/>
    <w:rsid w:val="00CF10AA"/>
    <w:rsid w:val="00CF28D8"/>
    <w:rsid w:val="00CF2A68"/>
    <w:rsid w:val="00CF59DE"/>
    <w:rsid w:val="00CF68C1"/>
    <w:rsid w:val="00CF6B80"/>
    <w:rsid w:val="00CF7FCA"/>
    <w:rsid w:val="00D03426"/>
    <w:rsid w:val="00D0407C"/>
    <w:rsid w:val="00D0698B"/>
    <w:rsid w:val="00D06CE5"/>
    <w:rsid w:val="00D11ED3"/>
    <w:rsid w:val="00D12F40"/>
    <w:rsid w:val="00D14358"/>
    <w:rsid w:val="00D15C38"/>
    <w:rsid w:val="00D1607C"/>
    <w:rsid w:val="00D17A3E"/>
    <w:rsid w:val="00D20E45"/>
    <w:rsid w:val="00D2285D"/>
    <w:rsid w:val="00D23817"/>
    <w:rsid w:val="00D25096"/>
    <w:rsid w:val="00D26339"/>
    <w:rsid w:val="00D2732B"/>
    <w:rsid w:val="00D311B4"/>
    <w:rsid w:val="00D33283"/>
    <w:rsid w:val="00D35F1C"/>
    <w:rsid w:val="00D37DEC"/>
    <w:rsid w:val="00D400CC"/>
    <w:rsid w:val="00D418A0"/>
    <w:rsid w:val="00D43429"/>
    <w:rsid w:val="00D45C0B"/>
    <w:rsid w:val="00D47F87"/>
    <w:rsid w:val="00D5188A"/>
    <w:rsid w:val="00D53137"/>
    <w:rsid w:val="00D6040D"/>
    <w:rsid w:val="00D70595"/>
    <w:rsid w:val="00D72CA5"/>
    <w:rsid w:val="00D74558"/>
    <w:rsid w:val="00D75F09"/>
    <w:rsid w:val="00D7681B"/>
    <w:rsid w:val="00D77F8C"/>
    <w:rsid w:val="00D77FF4"/>
    <w:rsid w:val="00D80ADE"/>
    <w:rsid w:val="00D84DEA"/>
    <w:rsid w:val="00D852AF"/>
    <w:rsid w:val="00D874D0"/>
    <w:rsid w:val="00D902EF"/>
    <w:rsid w:val="00D904A9"/>
    <w:rsid w:val="00D90800"/>
    <w:rsid w:val="00D95CB4"/>
    <w:rsid w:val="00DA1084"/>
    <w:rsid w:val="00DA2240"/>
    <w:rsid w:val="00DA7B89"/>
    <w:rsid w:val="00DB436A"/>
    <w:rsid w:val="00DB4660"/>
    <w:rsid w:val="00DB46EE"/>
    <w:rsid w:val="00DB48D7"/>
    <w:rsid w:val="00DB49DD"/>
    <w:rsid w:val="00DB597B"/>
    <w:rsid w:val="00DB6F9D"/>
    <w:rsid w:val="00DC07C1"/>
    <w:rsid w:val="00DC0D19"/>
    <w:rsid w:val="00DC0F83"/>
    <w:rsid w:val="00DC13D0"/>
    <w:rsid w:val="00DC4924"/>
    <w:rsid w:val="00DC50B2"/>
    <w:rsid w:val="00DC5F33"/>
    <w:rsid w:val="00DC6A70"/>
    <w:rsid w:val="00DD0D66"/>
    <w:rsid w:val="00DD19C6"/>
    <w:rsid w:val="00DD2EEB"/>
    <w:rsid w:val="00DD5D38"/>
    <w:rsid w:val="00DE1490"/>
    <w:rsid w:val="00DE696E"/>
    <w:rsid w:val="00DF315E"/>
    <w:rsid w:val="00DF6775"/>
    <w:rsid w:val="00DF67A6"/>
    <w:rsid w:val="00DF7C7C"/>
    <w:rsid w:val="00E00B4B"/>
    <w:rsid w:val="00E02DC1"/>
    <w:rsid w:val="00E03BF1"/>
    <w:rsid w:val="00E056D7"/>
    <w:rsid w:val="00E163B8"/>
    <w:rsid w:val="00E20C6F"/>
    <w:rsid w:val="00E219B0"/>
    <w:rsid w:val="00E23150"/>
    <w:rsid w:val="00E24F0A"/>
    <w:rsid w:val="00E31815"/>
    <w:rsid w:val="00E33152"/>
    <w:rsid w:val="00E403E8"/>
    <w:rsid w:val="00E406F4"/>
    <w:rsid w:val="00E5023E"/>
    <w:rsid w:val="00E5328A"/>
    <w:rsid w:val="00E608FC"/>
    <w:rsid w:val="00E61A7B"/>
    <w:rsid w:val="00E61B33"/>
    <w:rsid w:val="00E625EA"/>
    <w:rsid w:val="00E632A6"/>
    <w:rsid w:val="00E640A7"/>
    <w:rsid w:val="00E72E8D"/>
    <w:rsid w:val="00E80D46"/>
    <w:rsid w:val="00E8319C"/>
    <w:rsid w:val="00E855B4"/>
    <w:rsid w:val="00E868EC"/>
    <w:rsid w:val="00E86D01"/>
    <w:rsid w:val="00E90B00"/>
    <w:rsid w:val="00E936B1"/>
    <w:rsid w:val="00E93FAC"/>
    <w:rsid w:val="00E968E4"/>
    <w:rsid w:val="00E96A86"/>
    <w:rsid w:val="00EA0008"/>
    <w:rsid w:val="00EA14BF"/>
    <w:rsid w:val="00EA3779"/>
    <w:rsid w:val="00EB2A43"/>
    <w:rsid w:val="00EB49E1"/>
    <w:rsid w:val="00EB7513"/>
    <w:rsid w:val="00EC3F85"/>
    <w:rsid w:val="00ED06C0"/>
    <w:rsid w:val="00ED0A3C"/>
    <w:rsid w:val="00ED3F21"/>
    <w:rsid w:val="00ED442C"/>
    <w:rsid w:val="00ED544B"/>
    <w:rsid w:val="00ED7549"/>
    <w:rsid w:val="00EE00E0"/>
    <w:rsid w:val="00EE01C9"/>
    <w:rsid w:val="00EE24A4"/>
    <w:rsid w:val="00EE6147"/>
    <w:rsid w:val="00EE6D5F"/>
    <w:rsid w:val="00EE7E19"/>
    <w:rsid w:val="00EF0883"/>
    <w:rsid w:val="00EF3154"/>
    <w:rsid w:val="00EF5941"/>
    <w:rsid w:val="00F0027B"/>
    <w:rsid w:val="00F0086E"/>
    <w:rsid w:val="00F0236F"/>
    <w:rsid w:val="00F067F9"/>
    <w:rsid w:val="00F06BE0"/>
    <w:rsid w:val="00F06D63"/>
    <w:rsid w:val="00F12DB6"/>
    <w:rsid w:val="00F15D54"/>
    <w:rsid w:val="00F16869"/>
    <w:rsid w:val="00F222F9"/>
    <w:rsid w:val="00F2313B"/>
    <w:rsid w:val="00F23C38"/>
    <w:rsid w:val="00F274F7"/>
    <w:rsid w:val="00F27760"/>
    <w:rsid w:val="00F31B4E"/>
    <w:rsid w:val="00F336A6"/>
    <w:rsid w:val="00F35586"/>
    <w:rsid w:val="00F36A8B"/>
    <w:rsid w:val="00F36FDE"/>
    <w:rsid w:val="00F37185"/>
    <w:rsid w:val="00F4293E"/>
    <w:rsid w:val="00F44B8C"/>
    <w:rsid w:val="00F479C4"/>
    <w:rsid w:val="00F47AA9"/>
    <w:rsid w:val="00F5018D"/>
    <w:rsid w:val="00F529FD"/>
    <w:rsid w:val="00F54541"/>
    <w:rsid w:val="00F559E5"/>
    <w:rsid w:val="00F57B24"/>
    <w:rsid w:val="00F61B07"/>
    <w:rsid w:val="00F62B0E"/>
    <w:rsid w:val="00F73C2E"/>
    <w:rsid w:val="00F73CEE"/>
    <w:rsid w:val="00F74869"/>
    <w:rsid w:val="00F81043"/>
    <w:rsid w:val="00F82C4D"/>
    <w:rsid w:val="00F8446C"/>
    <w:rsid w:val="00F85899"/>
    <w:rsid w:val="00F870E6"/>
    <w:rsid w:val="00F91502"/>
    <w:rsid w:val="00F96734"/>
    <w:rsid w:val="00FA023B"/>
    <w:rsid w:val="00FA14F6"/>
    <w:rsid w:val="00FA435A"/>
    <w:rsid w:val="00FB16C3"/>
    <w:rsid w:val="00FB197D"/>
    <w:rsid w:val="00FB7780"/>
    <w:rsid w:val="00FC0351"/>
    <w:rsid w:val="00FC3E3E"/>
    <w:rsid w:val="00FC46DF"/>
    <w:rsid w:val="00FC4762"/>
    <w:rsid w:val="00FC69CA"/>
    <w:rsid w:val="00FD09BE"/>
    <w:rsid w:val="00FD0AA5"/>
    <w:rsid w:val="00FD3513"/>
    <w:rsid w:val="00FD6782"/>
    <w:rsid w:val="00FE1C31"/>
    <w:rsid w:val="00FE2BBC"/>
    <w:rsid w:val="00FE32F9"/>
    <w:rsid w:val="00FE34E7"/>
    <w:rsid w:val="00FE58D0"/>
    <w:rsid w:val="00FE6843"/>
    <w:rsid w:val="00FF6EBF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DA8637"/>
  <w15:docId w15:val="{0A47533E-E88B-4E55-85DC-09455BD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DFA"/>
    <w:rPr>
      <w:rFonts w:eastAsia="Times New Roman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F1DFA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9A3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4F1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7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25C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51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Char0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142343"/>
    <w:rPr>
      <w:rFonts w:eastAsia="Times New Roman"/>
      <w:sz w:val="22"/>
      <w:szCs w:val="22"/>
    </w:rPr>
  </w:style>
  <w:style w:type="paragraph" w:styleId="Footer">
    <w:name w:val="footer"/>
    <w:basedOn w:val="Normal"/>
    <w:link w:val="Char1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142343"/>
    <w:rPr>
      <w:rFonts w:eastAsia="Times New Roman"/>
      <w:sz w:val="22"/>
      <w:szCs w:val="22"/>
    </w:rPr>
  </w:style>
  <w:style w:type="table" w:customStyle="1" w:styleId="TableGrid0">
    <w:name w:val="Table Grid_0"/>
    <w:basedOn w:val="TableNormal"/>
    <w:uiPriority w:val="39"/>
    <w:rsid w:val="00B659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BE2552"/>
    <w:rPr>
      <w:rFonts w:ascii=".ArabicUIText-Regular" w:hAnsi=".ArabicUIText-Regular"/>
      <w:b w:val="0"/>
      <w:bCs w:val="0"/>
      <w:i w:val="0"/>
      <w:iCs w:val="0"/>
      <w:sz w:val="26"/>
      <w:szCs w:val="26"/>
    </w:rPr>
  </w:style>
  <w:style w:type="paragraph" w:customStyle="1" w:styleId="p1">
    <w:name w:val="p1"/>
    <w:basedOn w:val="Normal"/>
    <w:rsid w:val="00BE2552"/>
    <w:pPr>
      <w:spacing w:after="0" w:line="240" w:lineRule="auto"/>
    </w:pPr>
    <w:rPr>
      <w:rFonts w:ascii=".Arabic UI Text" w:hAnsi=".Arabic UI Text" w:eastAsiaTheme="minorEastAsia" w:cs="Times New Roman"/>
      <w:sz w:val="26"/>
      <w:szCs w:val="26"/>
    </w:rPr>
  </w:style>
  <w:style w:type="table" w:customStyle="1" w:styleId="TableGrid00">
    <w:name w:val="Table Grid_0_0"/>
    <w:basedOn w:val="TableNormal"/>
    <w:rsid w:val="00451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6Colorful">
    <w:name w:val="Grid Table 6 Colorful"/>
    <w:basedOn w:val="TableNormal"/>
    <w:uiPriority w:val="51"/>
    <w:rsid w:val="003C14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_1"/>
    <w:basedOn w:val="TableNormal"/>
    <w:uiPriority w:val="59"/>
    <w:rsid w:val="00F06B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1"/>
    <w:uiPriority w:val="59"/>
    <w:rsid w:val="00F06BE0"/>
    <w:rPr>
      <w:rFonts w:eastAsia="Times New Roman"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Downloads\&#1603;&#1604;&#1610;&#1588;&#1577;%20&#1608;&#1585;&#1602;&#1577;%20&#1575;&#1582;&#1578;&#1576;&#1575;&#1585;%20&#1604;&#1604;&#1606;&#1589;&#1581;&#1581;%20&#1575;&#1604;&#1575;&#1604;&#1610;%20&#1605;&#1601;&#1585;&#1594;&#1577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E523-0CCC-4338-B612-0399BF03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ورقة اختبار للنصحح الالي مفرغة</Template>
  <TotalTime>287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Refah Aldossary</cp:lastModifiedBy>
  <cp:revision>18</cp:revision>
  <cp:lastPrinted>2022-05-18T10:08:00Z</cp:lastPrinted>
  <dcterms:created xsi:type="dcterms:W3CDTF">2023-09-02T10:31:00Z</dcterms:created>
  <dcterms:modified xsi:type="dcterms:W3CDTF">2024-09-03T12:49:00Z</dcterms:modified>
</cp:coreProperties>
</file>